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F5A6" w14:textId="77777777" w:rsidR="00F9402B" w:rsidRPr="0007610C" w:rsidRDefault="00F9402B">
      <w:pPr>
        <w:rPr>
          <w:rFonts w:ascii="Arial" w:hAnsi="Arial" w:cs="Arial"/>
        </w:rPr>
      </w:pPr>
    </w:p>
    <w:p w14:paraId="1D489E86" w14:textId="77777777" w:rsidR="00F76B6A" w:rsidRDefault="00F76B6A" w:rsidP="00F76B6A">
      <w:pPr>
        <w:rPr>
          <w:rFonts w:ascii="Arial" w:hAnsi="Arial" w:cs="Arial"/>
        </w:rPr>
      </w:pPr>
    </w:p>
    <w:p w14:paraId="11CC1EB7" w14:textId="77777777" w:rsidR="0045796A" w:rsidRDefault="0045796A" w:rsidP="00F76B6A">
      <w:pPr>
        <w:rPr>
          <w:rFonts w:ascii="Arial" w:hAnsi="Arial" w:cs="Arial"/>
        </w:rPr>
      </w:pPr>
    </w:p>
    <w:p w14:paraId="6620BB4C" w14:textId="77777777" w:rsidR="0045796A" w:rsidRDefault="0045796A" w:rsidP="0045796A">
      <w:pPr>
        <w:rPr>
          <w:b/>
          <w:bCs/>
          <w:sz w:val="22"/>
          <w:szCs w:val="22"/>
        </w:rPr>
      </w:pPr>
    </w:p>
    <w:p w14:paraId="253F27BC" w14:textId="05EB9DA7" w:rsidR="00BF0962" w:rsidRPr="000E0934" w:rsidRDefault="00BF0962" w:rsidP="0045796A">
      <w:pPr>
        <w:rPr>
          <w:b/>
          <w:bCs/>
          <w:sz w:val="32"/>
          <w:szCs w:val="32"/>
          <w:u w:val="single"/>
        </w:rPr>
      </w:pPr>
      <w:r w:rsidRPr="000E0934">
        <w:rPr>
          <w:b/>
          <w:bCs/>
          <w:sz w:val="32"/>
          <w:szCs w:val="32"/>
          <w:u w:val="single"/>
        </w:rPr>
        <w:t>Prolongace žádosti o byt</w:t>
      </w:r>
    </w:p>
    <w:p w14:paraId="24D1BB6E" w14:textId="77777777" w:rsidR="006834D2" w:rsidRDefault="006834D2" w:rsidP="006834D2">
      <w:pPr>
        <w:rPr>
          <w:b/>
          <w:bCs/>
          <w:sz w:val="22"/>
          <w:szCs w:val="22"/>
          <w:u w:val="single"/>
        </w:rPr>
      </w:pP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933"/>
        <w:gridCol w:w="1696"/>
      </w:tblGrid>
      <w:tr w:rsidR="006834D2" w14:paraId="2E669155" w14:textId="77777777" w:rsidTr="00BA0941">
        <w:trPr>
          <w:trHeight w:val="639"/>
        </w:trPr>
        <w:tc>
          <w:tcPr>
            <w:tcW w:w="7933" w:type="dxa"/>
          </w:tcPr>
          <w:p w14:paraId="1D10264E" w14:textId="77777777" w:rsidR="006834D2" w:rsidRPr="00580198" w:rsidRDefault="006834D2" w:rsidP="00B21931">
            <w:pPr>
              <w:pStyle w:val="Normlntun"/>
              <w:rPr>
                <w:rFonts w:ascii="Times New Roman" w:hAnsi="Times New Roman"/>
                <w:sz w:val="22"/>
                <w:szCs w:val="22"/>
              </w:rPr>
            </w:pPr>
            <w:r w:rsidRPr="00580198">
              <w:rPr>
                <w:rFonts w:ascii="Times New Roman" w:hAnsi="Times New Roman"/>
                <w:sz w:val="22"/>
                <w:szCs w:val="22"/>
              </w:rPr>
              <w:t>Tímto prohlašuji, že můj zájem o pronájem bytu v MČ Brno-Řečkovice a Mokrá Hora nadále trvá i pro následující rok:</w:t>
            </w:r>
          </w:p>
        </w:tc>
        <w:tc>
          <w:tcPr>
            <w:tcW w:w="1696" w:type="dxa"/>
          </w:tcPr>
          <w:p w14:paraId="0F9A52C9" w14:textId="77777777" w:rsidR="006834D2" w:rsidRPr="00580198" w:rsidRDefault="006834D2" w:rsidP="00B21931">
            <w:pPr>
              <w:rPr>
                <w:b/>
                <w:bCs/>
                <w:sz w:val="32"/>
                <w:szCs w:val="32"/>
              </w:rPr>
            </w:pPr>
            <w:r>
              <w:rPr>
                <w:b/>
                <w:bCs/>
              </w:rPr>
              <w:t xml:space="preserve">                    </w:t>
            </w:r>
            <w:r w:rsidRPr="00580198">
              <w:rPr>
                <w:b/>
                <w:bCs/>
                <w:sz w:val="32"/>
                <w:szCs w:val="32"/>
              </w:rPr>
              <w:t>20</w:t>
            </w:r>
            <w:r>
              <w:rPr>
                <w:b/>
                <w:bCs/>
                <w:sz w:val="32"/>
                <w:szCs w:val="32"/>
              </w:rPr>
              <w:t xml:space="preserve"> </w:t>
            </w:r>
            <w:r w:rsidRPr="00580198">
              <w:rPr>
                <w:b/>
                <w:bCs/>
                <w:sz w:val="32"/>
                <w:szCs w:val="32"/>
              </w:rPr>
              <w:t>..</w:t>
            </w:r>
          </w:p>
        </w:tc>
      </w:tr>
    </w:tbl>
    <w:p w14:paraId="1D6826D4" w14:textId="77777777" w:rsidR="006834D2" w:rsidRDefault="006834D2" w:rsidP="0045796A">
      <w:pPr>
        <w:rPr>
          <w:b/>
          <w:bCs/>
          <w:sz w:val="22"/>
          <w:szCs w:val="22"/>
        </w:rPr>
      </w:pPr>
    </w:p>
    <w:p w14:paraId="029D4080" w14:textId="4FF37726" w:rsidR="00737DE4" w:rsidRDefault="00737DE4" w:rsidP="00737DE4">
      <w:pPr>
        <w:rPr>
          <w:sz w:val="22"/>
          <w:szCs w:val="22"/>
        </w:rPr>
      </w:pPr>
      <w:bookmarkStart w:id="0" w:name="_Hlk182222528"/>
      <w:r w:rsidRPr="00465DAC">
        <w:rPr>
          <w:b/>
          <w:bCs/>
          <w:sz w:val="22"/>
          <w:szCs w:val="22"/>
        </w:rPr>
        <w:t>Příjmení a jméno žadatele</w:t>
      </w:r>
      <w:bookmarkEnd w:id="0"/>
      <w:r w:rsidRPr="00465DAC">
        <w:rPr>
          <w:b/>
          <w:bCs/>
          <w:sz w:val="22"/>
          <w:szCs w:val="22"/>
        </w:rPr>
        <w:t>:</w:t>
      </w:r>
      <w:r w:rsidR="00450184">
        <w:rPr>
          <w:b/>
          <w:bCs/>
          <w:sz w:val="22"/>
          <w:szCs w:val="22"/>
        </w:rPr>
        <w:t xml:space="preserve"> </w:t>
      </w:r>
      <w:r w:rsidR="00450184">
        <w:rPr>
          <w:b/>
          <w:bCs/>
          <w:sz w:val="22"/>
          <w:szCs w:val="22"/>
        </w:rPr>
        <w:tab/>
      </w:r>
      <w:r w:rsidRPr="00F62ADD">
        <w:rPr>
          <w:sz w:val="22"/>
          <w:szCs w:val="22"/>
        </w:rPr>
        <w:t>……</w:t>
      </w:r>
      <w:r w:rsidR="00450184">
        <w:rPr>
          <w:sz w:val="22"/>
          <w:szCs w:val="22"/>
        </w:rPr>
        <w:t>………...</w:t>
      </w:r>
      <w:r w:rsidRPr="00F62ADD">
        <w:rPr>
          <w:sz w:val="22"/>
          <w:szCs w:val="22"/>
        </w:rPr>
        <w:t>……………………………………………………………….</w:t>
      </w:r>
    </w:p>
    <w:p w14:paraId="65C018FB" w14:textId="77777777" w:rsidR="00737DE4" w:rsidRPr="00450184" w:rsidRDefault="00737DE4" w:rsidP="00737DE4">
      <w:pPr>
        <w:rPr>
          <w:sz w:val="12"/>
          <w:szCs w:val="12"/>
        </w:rPr>
      </w:pPr>
    </w:p>
    <w:p w14:paraId="158B5504" w14:textId="0BD4B07F" w:rsidR="00737DE4" w:rsidRPr="00F62ADD" w:rsidRDefault="00737DE4" w:rsidP="00737DE4">
      <w:pPr>
        <w:rPr>
          <w:sz w:val="22"/>
          <w:szCs w:val="22"/>
        </w:rPr>
      </w:pPr>
      <w:r w:rsidRPr="00F62ADD">
        <w:rPr>
          <w:sz w:val="22"/>
          <w:szCs w:val="22"/>
        </w:rPr>
        <w:t>Datum narození:</w:t>
      </w:r>
      <w:r w:rsidRPr="00F62ADD">
        <w:rPr>
          <w:sz w:val="22"/>
          <w:szCs w:val="22"/>
        </w:rPr>
        <w:tab/>
      </w:r>
      <w:r w:rsidRPr="00F62ADD">
        <w:rPr>
          <w:sz w:val="22"/>
          <w:szCs w:val="22"/>
        </w:rPr>
        <w:tab/>
        <w:t>………………………………………………………………</w:t>
      </w:r>
      <w:r w:rsidR="00450184">
        <w:rPr>
          <w:sz w:val="22"/>
          <w:szCs w:val="22"/>
        </w:rPr>
        <w:t>………</w:t>
      </w:r>
      <w:r w:rsidRPr="00F62ADD">
        <w:rPr>
          <w:sz w:val="22"/>
          <w:szCs w:val="22"/>
        </w:rPr>
        <w:t>……….</w:t>
      </w:r>
    </w:p>
    <w:p w14:paraId="1D49404A" w14:textId="77777777" w:rsidR="00737DE4" w:rsidRPr="00450184" w:rsidRDefault="00737DE4" w:rsidP="00737DE4">
      <w:pPr>
        <w:rPr>
          <w:sz w:val="12"/>
          <w:szCs w:val="12"/>
        </w:rPr>
      </w:pPr>
    </w:p>
    <w:p w14:paraId="1E341573" w14:textId="2CACDE7A" w:rsidR="00737DE4" w:rsidRPr="00F62ADD" w:rsidRDefault="00737DE4" w:rsidP="00737DE4">
      <w:pPr>
        <w:rPr>
          <w:sz w:val="22"/>
          <w:szCs w:val="22"/>
        </w:rPr>
      </w:pPr>
      <w:r>
        <w:rPr>
          <w:sz w:val="22"/>
          <w:szCs w:val="22"/>
        </w:rPr>
        <w:t>Adresa trvalého pobytu</w:t>
      </w:r>
      <w:r w:rsidR="001A5CBA">
        <w:rPr>
          <w:sz w:val="22"/>
          <w:szCs w:val="22"/>
        </w:rPr>
        <w:t xml:space="preserve"> </w:t>
      </w:r>
      <w:r w:rsidR="001A5CBA" w:rsidRPr="001A5CBA">
        <w:rPr>
          <w:sz w:val="16"/>
          <w:szCs w:val="16"/>
        </w:rPr>
        <w:t>(uvedeno v OP)</w:t>
      </w:r>
      <w:r>
        <w:rPr>
          <w:sz w:val="22"/>
          <w:szCs w:val="22"/>
        </w:rPr>
        <w:t>:</w:t>
      </w:r>
      <w:r w:rsidR="00450184">
        <w:rPr>
          <w:sz w:val="22"/>
          <w:szCs w:val="22"/>
        </w:rPr>
        <w:t xml:space="preserve"> ………</w:t>
      </w:r>
      <w:r w:rsidRPr="00F62ADD">
        <w:rPr>
          <w:sz w:val="22"/>
          <w:szCs w:val="22"/>
        </w:rPr>
        <w:t>……………………………………………………………</w:t>
      </w:r>
      <w:r w:rsidR="00450184" w:rsidRPr="00F62ADD">
        <w:rPr>
          <w:sz w:val="22"/>
          <w:szCs w:val="22"/>
        </w:rPr>
        <w:t>……</w:t>
      </w:r>
      <w:r w:rsidR="001A5CBA">
        <w:rPr>
          <w:sz w:val="22"/>
          <w:szCs w:val="22"/>
        </w:rPr>
        <w:t>.</w:t>
      </w:r>
    </w:p>
    <w:p w14:paraId="4F27A9F4" w14:textId="77777777" w:rsidR="00737DE4" w:rsidRPr="00450184" w:rsidRDefault="00737DE4" w:rsidP="00737DE4">
      <w:pPr>
        <w:rPr>
          <w:sz w:val="12"/>
          <w:szCs w:val="12"/>
        </w:rPr>
      </w:pPr>
    </w:p>
    <w:p w14:paraId="3FAFD2ED" w14:textId="7873CB17" w:rsidR="00737DE4" w:rsidRPr="00F62ADD" w:rsidRDefault="00737DE4" w:rsidP="00737DE4">
      <w:pPr>
        <w:rPr>
          <w:sz w:val="22"/>
          <w:szCs w:val="22"/>
        </w:rPr>
      </w:pPr>
      <w:r>
        <w:rPr>
          <w:sz w:val="22"/>
          <w:szCs w:val="22"/>
        </w:rPr>
        <w:t>Kontaktní adresa</w:t>
      </w:r>
      <w:r w:rsidRPr="00F62ADD">
        <w:rPr>
          <w:sz w:val="22"/>
          <w:szCs w:val="22"/>
        </w:rPr>
        <w:t>:</w:t>
      </w:r>
      <w:r w:rsidRPr="00F62ADD">
        <w:rPr>
          <w:sz w:val="22"/>
          <w:szCs w:val="22"/>
        </w:rPr>
        <w:tab/>
      </w:r>
      <w:r w:rsidRPr="00F62ADD">
        <w:rPr>
          <w:sz w:val="22"/>
          <w:szCs w:val="22"/>
        </w:rPr>
        <w:tab/>
        <w:t>…………………………………………………</w:t>
      </w:r>
      <w:r w:rsidR="00450184">
        <w:rPr>
          <w:sz w:val="22"/>
          <w:szCs w:val="22"/>
        </w:rPr>
        <w:t>………</w:t>
      </w:r>
      <w:r w:rsidRPr="00F62ADD">
        <w:rPr>
          <w:sz w:val="22"/>
          <w:szCs w:val="22"/>
        </w:rPr>
        <w:t>…………………….</w:t>
      </w:r>
    </w:p>
    <w:p w14:paraId="573BAD68" w14:textId="77777777" w:rsidR="00737DE4" w:rsidRPr="00450184" w:rsidRDefault="00737DE4" w:rsidP="00737DE4">
      <w:pPr>
        <w:rPr>
          <w:sz w:val="12"/>
          <w:szCs w:val="12"/>
        </w:rPr>
      </w:pPr>
    </w:p>
    <w:p w14:paraId="27784A6C" w14:textId="64617930" w:rsidR="00737DE4" w:rsidRPr="00F62ADD" w:rsidRDefault="00737DE4" w:rsidP="00737DE4">
      <w:pPr>
        <w:rPr>
          <w:sz w:val="22"/>
          <w:szCs w:val="22"/>
        </w:rPr>
      </w:pPr>
      <w:r>
        <w:rPr>
          <w:sz w:val="22"/>
          <w:szCs w:val="22"/>
        </w:rPr>
        <w:t>Doručovací</w:t>
      </w:r>
      <w:r w:rsidRPr="00F62ADD">
        <w:rPr>
          <w:sz w:val="22"/>
          <w:szCs w:val="22"/>
        </w:rPr>
        <w:t xml:space="preserve"> adresa:</w:t>
      </w:r>
      <w:r>
        <w:rPr>
          <w:sz w:val="22"/>
          <w:szCs w:val="22"/>
        </w:rPr>
        <w:tab/>
      </w:r>
      <w:r w:rsidRPr="00F62ADD">
        <w:rPr>
          <w:sz w:val="22"/>
          <w:szCs w:val="22"/>
        </w:rPr>
        <w:tab/>
        <w:t>……………………………………………………</w:t>
      </w:r>
      <w:r w:rsidR="00450184">
        <w:rPr>
          <w:sz w:val="22"/>
          <w:szCs w:val="22"/>
        </w:rPr>
        <w:t>………</w:t>
      </w:r>
      <w:r w:rsidRPr="00F62ADD">
        <w:rPr>
          <w:sz w:val="22"/>
          <w:szCs w:val="22"/>
        </w:rPr>
        <w:t>………………….</w:t>
      </w:r>
    </w:p>
    <w:p w14:paraId="4CCBCA54" w14:textId="3AF2DD60" w:rsidR="00737DE4" w:rsidRPr="00450184" w:rsidRDefault="00737DE4" w:rsidP="00737DE4">
      <w:pPr>
        <w:rPr>
          <w:sz w:val="12"/>
          <w:szCs w:val="12"/>
        </w:rPr>
      </w:pPr>
    </w:p>
    <w:p w14:paraId="411DE217" w14:textId="762C3A67" w:rsidR="00737DE4" w:rsidRPr="00F62ADD" w:rsidRDefault="00737DE4" w:rsidP="00737DE4">
      <w:pPr>
        <w:rPr>
          <w:sz w:val="22"/>
          <w:szCs w:val="22"/>
        </w:rPr>
      </w:pPr>
      <w:r w:rsidRPr="00F62ADD">
        <w:rPr>
          <w:sz w:val="22"/>
          <w:szCs w:val="22"/>
        </w:rPr>
        <w:t>Telefon</w:t>
      </w:r>
      <w:r w:rsidRPr="00BF1AE6">
        <w:rPr>
          <w:sz w:val="22"/>
          <w:szCs w:val="22"/>
          <w:vertAlign w:val="superscript"/>
        </w:rPr>
        <w:t>*)</w:t>
      </w:r>
      <w:r w:rsidRPr="00F62ADD">
        <w:rPr>
          <w:sz w:val="22"/>
          <w:szCs w:val="22"/>
        </w:rPr>
        <w:t>:</w:t>
      </w:r>
      <w:r w:rsidRPr="00F62ADD">
        <w:rPr>
          <w:sz w:val="22"/>
          <w:szCs w:val="22"/>
        </w:rPr>
        <w:tab/>
      </w:r>
      <w:r w:rsidRPr="00F62ADD">
        <w:rPr>
          <w:sz w:val="22"/>
          <w:szCs w:val="22"/>
        </w:rPr>
        <w:tab/>
      </w:r>
      <w:r w:rsidRPr="00F62ADD">
        <w:rPr>
          <w:sz w:val="22"/>
          <w:szCs w:val="22"/>
        </w:rPr>
        <w:tab/>
        <w:t>………………………………………………………………</w:t>
      </w:r>
      <w:r w:rsidR="00450184">
        <w:rPr>
          <w:sz w:val="22"/>
          <w:szCs w:val="22"/>
        </w:rPr>
        <w:t>………</w:t>
      </w:r>
      <w:r w:rsidRPr="00F62ADD">
        <w:rPr>
          <w:sz w:val="22"/>
          <w:szCs w:val="22"/>
        </w:rPr>
        <w:t>……….</w:t>
      </w:r>
    </w:p>
    <w:p w14:paraId="32776393" w14:textId="77777777" w:rsidR="00737DE4" w:rsidRPr="00450184" w:rsidRDefault="00737DE4" w:rsidP="00737DE4">
      <w:pPr>
        <w:rPr>
          <w:sz w:val="12"/>
          <w:szCs w:val="12"/>
        </w:rPr>
      </w:pPr>
    </w:p>
    <w:p w14:paraId="2933C25D" w14:textId="20558B57" w:rsidR="00737DE4" w:rsidRDefault="00737DE4" w:rsidP="00737DE4">
      <w:pPr>
        <w:rPr>
          <w:sz w:val="22"/>
          <w:szCs w:val="22"/>
        </w:rPr>
      </w:pPr>
      <w:r w:rsidRPr="00F62ADD">
        <w:rPr>
          <w:sz w:val="22"/>
          <w:szCs w:val="22"/>
        </w:rPr>
        <w:t>Email</w:t>
      </w:r>
      <w:r w:rsidRPr="00BF1AE6">
        <w:rPr>
          <w:sz w:val="22"/>
          <w:szCs w:val="22"/>
          <w:vertAlign w:val="superscript"/>
        </w:rPr>
        <w:t>*)</w:t>
      </w:r>
      <w:r w:rsidRPr="00F62ADD">
        <w:rPr>
          <w:sz w:val="22"/>
          <w:szCs w:val="22"/>
        </w:rPr>
        <w:t>:</w:t>
      </w:r>
      <w:r w:rsidRPr="00F62ADD">
        <w:rPr>
          <w:sz w:val="22"/>
          <w:szCs w:val="22"/>
        </w:rPr>
        <w:tab/>
      </w:r>
      <w:r w:rsidRPr="00F62ADD">
        <w:rPr>
          <w:sz w:val="22"/>
          <w:szCs w:val="22"/>
        </w:rPr>
        <w:tab/>
      </w:r>
      <w:r>
        <w:rPr>
          <w:sz w:val="22"/>
          <w:szCs w:val="22"/>
        </w:rPr>
        <w:tab/>
      </w:r>
      <w:r w:rsidRPr="00F62ADD">
        <w:rPr>
          <w:sz w:val="22"/>
          <w:szCs w:val="22"/>
        </w:rPr>
        <w:tab/>
        <w:t>……………………………………………………</w:t>
      </w:r>
      <w:r w:rsidR="00450184">
        <w:rPr>
          <w:sz w:val="22"/>
          <w:szCs w:val="22"/>
        </w:rPr>
        <w:t>………</w:t>
      </w:r>
      <w:r w:rsidRPr="00F62ADD">
        <w:rPr>
          <w:sz w:val="22"/>
          <w:szCs w:val="22"/>
        </w:rPr>
        <w:t>………………….</w:t>
      </w:r>
    </w:p>
    <w:p w14:paraId="41B439F5" w14:textId="77777777" w:rsidR="00737DE4" w:rsidRPr="00450184" w:rsidRDefault="00737DE4" w:rsidP="00737DE4">
      <w:pPr>
        <w:rPr>
          <w:sz w:val="12"/>
          <w:szCs w:val="12"/>
        </w:rPr>
      </w:pPr>
    </w:p>
    <w:p w14:paraId="3A20537B" w14:textId="78AE2373" w:rsidR="00737DE4" w:rsidRPr="00F62ADD" w:rsidRDefault="00737DE4" w:rsidP="00737DE4">
      <w:pPr>
        <w:rPr>
          <w:sz w:val="22"/>
          <w:szCs w:val="22"/>
        </w:rPr>
      </w:pPr>
      <w:r>
        <w:rPr>
          <w:sz w:val="22"/>
          <w:szCs w:val="22"/>
        </w:rPr>
        <w:t xml:space="preserve">Datová schránka </w:t>
      </w:r>
      <w:r w:rsidRPr="00BF1AE6">
        <w:rPr>
          <w:sz w:val="16"/>
          <w:szCs w:val="16"/>
        </w:rPr>
        <w:t>(máte-li zřízenu)</w:t>
      </w:r>
      <w:r>
        <w:rPr>
          <w:sz w:val="22"/>
          <w:szCs w:val="22"/>
        </w:rPr>
        <w:t>:</w:t>
      </w:r>
      <w:r>
        <w:rPr>
          <w:sz w:val="22"/>
          <w:szCs w:val="22"/>
        </w:rPr>
        <w:tab/>
        <w:t>……………………………………………………</w:t>
      </w:r>
      <w:r w:rsidR="00450184">
        <w:rPr>
          <w:sz w:val="22"/>
          <w:szCs w:val="22"/>
        </w:rPr>
        <w:t>………</w:t>
      </w:r>
      <w:r>
        <w:rPr>
          <w:sz w:val="22"/>
          <w:szCs w:val="22"/>
        </w:rPr>
        <w:t>………………….</w:t>
      </w:r>
    </w:p>
    <w:p w14:paraId="052F699B" w14:textId="77777777" w:rsidR="00737DE4" w:rsidRPr="00450184" w:rsidRDefault="00737DE4" w:rsidP="00737DE4">
      <w:pPr>
        <w:rPr>
          <w:sz w:val="12"/>
          <w:szCs w:val="12"/>
        </w:rPr>
      </w:pPr>
    </w:p>
    <w:p w14:paraId="06F32392" w14:textId="3ECB3952" w:rsidR="00737DE4" w:rsidRDefault="00737DE4" w:rsidP="00737DE4">
      <w:pPr>
        <w:rPr>
          <w:sz w:val="22"/>
          <w:szCs w:val="22"/>
        </w:rPr>
      </w:pPr>
      <w:r w:rsidRPr="00F62ADD">
        <w:rPr>
          <w:sz w:val="22"/>
          <w:szCs w:val="22"/>
        </w:rPr>
        <w:t>Počet osob v žádosti o byt:</w:t>
      </w:r>
      <w:r w:rsidRPr="00F62ADD">
        <w:rPr>
          <w:sz w:val="22"/>
          <w:szCs w:val="22"/>
        </w:rPr>
        <w:tab/>
        <w:t>…………………………………</w:t>
      </w:r>
      <w:r w:rsidR="00450184">
        <w:rPr>
          <w:sz w:val="22"/>
          <w:szCs w:val="22"/>
        </w:rPr>
        <w:t>………</w:t>
      </w:r>
      <w:r w:rsidRPr="00F62ADD">
        <w:rPr>
          <w:sz w:val="22"/>
          <w:szCs w:val="22"/>
        </w:rPr>
        <w:t>…………………………………….</w:t>
      </w:r>
    </w:p>
    <w:p w14:paraId="38A85DB9" w14:textId="77777777" w:rsidR="00737DE4" w:rsidRPr="00BF1AE6" w:rsidRDefault="00737DE4" w:rsidP="00737DE4">
      <w:pPr>
        <w:rPr>
          <w:sz w:val="16"/>
          <w:szCs w:val="16"/>
        </w:rPr>
      </w:pPr>
      <w:r w:rsidRPr="00BF1AE6">
        <w:rPr>
          <w:sz w:val="16"/>
          <w:szCs w:val="16"/>
        </w:rPr>
        <w:t>*) Nepovinný údaj za účelem urychlení operativní komunikace</w:t>
      </w:r>
    </w:p>
    <w:p w14:paraId="7C861A4A" w14:textId="77777777" w:rsidR="006834D2" w:rsidRDefault="006834D2" w:rsidP="0045796A">
      <w:pPr>
        <w:rPr>
          <w:sz w:val="22"/>
          <w:szCs w:val="22"/>
        </w:rPr>
      </w:pPr>
    </w:p>
    <w:p w14:paraId="3D25BE12" w14:textId="0E3CB1B9" w:rsidR="006834D2" w:rsidRDefault="006834D2" w:rsidP="006834D2">
      <w:pPr>
        <w:rPr>
          <w:sz w:val="22"/>
          <w:szCs w:val="22"/>
        </w:rPr>
      </w:pPr>
      <w:r w:rsidRPr="00465DAC">
        <w:rPr>
          <w:b/>
          <w:bCs/>
          <w:sz w:val="22"/>
          <w:szCs w:val="22"/>
        </w:rPr>
        <w:t xml:space="preserve">Příjmení a jméno </w:t>
      </w:r>
      <w:r>
        <w:rPr>
          <w:b/>
          <w:bCs/>
          <w:sz w:val="22"/>
          <w:szCs w:val="22"/>
        </w:rPr>
        <w:t>spolu</w:t>
      </w:r>
      <w:r w:rsidRPr="00465DAC">
        <w:rPr>
          <w:b/>
          <w:bCs/>
          <w:sz w:val="22"/>
          <w:szCs w:val="22"/>
        </w:rPr>
        <w:t>žadatele</w:t>
      </w:r>
      <w:r w:rsidR="00737DE4">
        <w:rPr>
          <w:b/>
          <w:bCs/>
          <w:sz w:val="22"/>
          <w:szCs w:val="22"/>
        </w:rPr>
        <w:t xml:space="preserve"> </w:t>
      </w:r>
      <w:r w:rsidR="00737DE4" w:rsidRPr="00737DE4">
        <w:rPr>
          <w:b/>
          <w:bCs/>
          <w:sz w:val="16"/>
          <w:szCs w:val="16"/>
        </w:rPr>
        <w:t>(manžel/ka, registrovaný přítel/kyně)</w:t>
      </w:r>
      <w:r w:rsidRPr="00465DAC">
        <w:rPr>
          <w:b/>
          <w:bCs/>
          <w:sz w:val="22"/>
          <w:szCs w:val="22"/>
        </w:rPr>
        <w:t>:</w:t>
      </w:r>
      <w:r>
        <w:rPr>
          <w:b/>
          <w:bCs/>
          <w:sz w:val="22"/>
          <w:szCs w:val="22"/>
        </w:rPr>
        <w:tab/>
      </w:r>
      <w:r w:rsidR="00450184" w:rsidRPr="00450184">
        <w:rPr>
          <w:sz w:val="22"/>
          <w:szCs w:val="22"/>
        </w:rPr>
        <w:t>…………</w:t>
      </w:r>
      <w:r w:rsidRPr="00F62ADD">
        <w:rPr>
          <w:sz w:val="22"/>
          <w:szCs w:val="22"/>
        </w:rPr>
        <w:t>…………………</w:t>
      </w:r>
      <w:r w:rsidR="00737DE4">
        <w:rPr>
          <w:sz w:val="22"/>
          <w:szCs w:val="22"/>
        </w:rPr>
        <w:t>………</w:t>
      </w:r>
      <w:r w:rsidRPr="00F62ADD">
        <w:rPr>
          <w:sz w:val="22"/>
          <w:szCs w:val="22"/>
        </w:rPr>
        <w:t>………</w:t>
      </w:r>
      <w:r w:rsidR="00450184">
        <w:rPr>
          <w:sz w:val="22"/>
          <w:szCs w:val="22"/>
        </w:rPr>
        <w:t>.</w:t>
      </w:r>
    </w:p>
    <w:p w14:paraId="6BF98111" w14:textId="77777777" w:rsidR="006834D2" w:rsidRPr="00BA0941" w:rsidRDefault="006834D2" w:rsidP="006834D2">
      <w:pPr>
        <w:rPr>
          <w:sz w:val="12"/>
          <w:szCs w:val="12"/>
        </w:rPr>
      </w:pPr>
    </w:p>
    <w:p w14:paraId="5DD962C8" w14:textId="15651766" w:rsidR="006834D2" w:rsidRPr="00F62ADD" w:rsidRDefault="006834D2" w:rsidP="006834D2">
      <w:pPr>
        <w:rPr>
          <w:sz w:val="22"/>
          <w:szCs w:val="22"/>
        </w:rPr>
      </w:pPr>
      <w:r w:rsidRPr="00F62ADD">
        <w:rPr>
          <w:sz w:val="22"/>
          <w:szCs w:val="22"/>
        </w:rPr>
        <w:t>Datum narození:</w:t>
      </w:r>
      <w:r w:rsidRPr="00F62ADD">
        <w:rPr>
          <w:sz w:val="22"/>
          <w:szCs w:val="22"/>
        </w:rPr>
        <w:tab/>
      </w:r>
      <w:r w:rsidRPr="00F62ADD">
        <w:rPr>
          <w:sz w:val="22"/>
          <w:szCs w:val="22"/>
        </w:rPr>
        <w:tab/>
        <w:t>…………………………………………………</w:t>
      </w:r>
      <w:r w:rsidR="00450184">
        <w:rPr>
          <w:sz w:val="22"/>
          <w:szCs w:val="22"/>
        </w:rPr>
        <w:t>………</w:t>
      </w:r>
      <w:r w:rsidRPr="00F62ADD">
        <w:rPr>
          <w:sz w:val="22"/>
          <w:szCs w:val="22"/>
        </w:rPr>
        <w:t>…………………….</w:t>
      </w:r>
    </w:p>
    <w:p w14:paraId="77AF8B5D" w14:textId="77777777" w:rsidR="006834D2" w:rsidRPr="00BA0941" w:rsidRDefault="006834D2" w:rsidP="006834D2">
      <w:pPr>
        <w:rPr>
          <w:sz w:val="12"/>
          <w:szCs w:val="12"/>
        </w:rPr>
      </w:pPr>
    </w:p>
    <w:p w14:paraId="56501242" w14:textId="7070B8C0" w:rsidR="00200D01" w:rsidRPr="00F62ADD" w:rsidRDefault="00200D01" w:rsidP="00200D01">
      <w:pPr>
        <w:rPr>
          <w:sz w:val="22"/>
          <w:szCs w:val="22"/>
        </w:rPr>
      </w:pPr>
      <w:r>
        <w:rPr>
          <w:sz w:val="22"/>
          <w:szCs w:val="22"/>
        </w:rPr>
        <w:t xml:space="preserve">Adresa trvalého pobytu </w:t>
      </w:r>
      <w:r w:rsidRPr="001A5CBA">
        <w:rPr>
          <w:sz w:val="16"/>
          <w:szCs w:val="16"/>
        </w:rPr>
        <w:t>(uvedeno v OP)</w:t>
      </w:r>
      <w:r>
        <w:rPr>
          <w:sz w:val="22"/>
          <w:szCs w:val="22"/>
        </w:rPr>
        <w:t>:</w:t>
      </w:r>
      <w:r w:rsidR="00450184">
        <w:rPr>
          <w:sz w:val="22"/>
          <w:szCs w:val="22"/>
        </w:rPr>
        <w:t xml:space="preserve"> ………</w:t>
      </w:r>
      <w:r w:rsidRPr="00F62ADD">
        <w:rPr>
          <w:sz w:val="22"/>
          <w:szCs w:val="22"/>
        </w:rPr>
        <w:t>…………………………………………………………………</w:t>
      </w:r>
      <w:r>
        <w:rPr>
          <w:sz w:val="22"/>
          <w:szCs w:val="22"/>
        </w:rPr>
        <w:t>.</w:t>
      </w:r>
    </w:p>
    <w:p w14:paraId="65400217" w14:textId="77777777" w:rsidR="00737DE4" w:rsidRPr="00450184" w:rsidRDefault="00737DE4" w:rsidP="00737DE4">
      <w:pPr>
        <w:rPr>
          <w:sz w:val="12"/>
          <w:szCs w:val="12"/>
        </w:rPr>
      </w:pPr>
    </w:p>
    <w:p w14:paraId="639D1075" w14:textId="167B7D83" w:rsidR="00737DE4" w:rsidRPr="00F62ADD" w:rsidRDefault="00737DE4" w:rsidP="00737DE4">
      <w:pPr>
        <w:rPr>
          <w:sz w:val="22"/>
          <w:szCs w:val="22"/>
        </w:rPr>
      </w:pPr>
      <w:r>
        <w:rPr>
          <w:sz w:val="22"/>
          <w:szCs w:val="22"/>
        </w:rPr>
        <w:t>Kontaktní adresa</w:t>
      </w:r>
      <w:r w:rsidRPr="00F62ADD">
        <w:rPr>
          <w:sz w:val="22"/>
          <w:szCs w:val="22"/>
        </w:rPr>
        <w:t>:</w:t>
      </w:r>
      <w:r w:rsidRPr="00F62ADD">
        <w:rPr>
          <w:sz w:val="22"/>
          <w:szCs w:val="22"/>
        </w:rPr>
        <w:tab/>
      </w:r>
      <w:r w:rsidRPr="00F62ADD">
        <w:rPr>
          <w:sz w:val="22"/>
          <w:szCs w:val="22"/>
        </w:rPr>
        <w:tab/>
        <w:t>…………………………………………………………………</w:t>
      </w:r>
      <w:r w:rsidR="00450184">
        <w:rPr>
          <w:sz w:val="22"/>
          <w:szCs w:val="22"/>
        </w:rPr>
        <w:t>………</w:t>
      </w:r>
      <w:r w:rsidRPr="00F62ADD">
        <w:rPr>
          <w:sz w:val="22"/>
          <w:szCs w:val="22"/>
        </w:rPr>
        <w:t>…….</w:t>
      </w:r>
    </w:p>
    <w:p w14:paraId="1B8D4C1F" w14:textId="77777777" w:rsidR="00737DE4" w:rsidRPr="00450184" w:rsidRDefault="00737DE4" w:rsidP="00737DE4">
      <w:pPr>
        <w:rPr>
          <w:sz w:val="12"/>
          <w:szCs w:val="12"/>
        </w:rPr>
      </w:pPr>
    </w:p>
    <w:p w14:paraId="16ADFF28" w14:textId="13A96F7F" w:rsidR="00737DE4" w:rsidRPr="00F62ADD" w:rsidRDefault="00737DE4" w:rsidP="00737DE4">
      <w:pPr>
        <w:rPr>
          <w:sz w:val="22"/>
          <w:szCs w:val="22"/>
        </w:rPr>
      </w:pPr>
      <w:r>
        <w:rPr>
          <w:sz w:val="22"/>
          <w:szCs w:val="22"/>
        </w:rPr>
        <w:t>Doručovací</w:t>
      </w:r>
      <w:r w:rsidRPr="00F62ADD">
        <w:rPr>
          <w:sz w:val="22"/>
          <w:szCs w:val="22"/>
        </w:rPr>
        <w:t xml:space="preserve"> adresa:</w:t>
      </w:r>
      <w:r>
        <w:rPr>
          <w:sz w:val="22"/>
          <w:szCs w:val="22"/>
        </w:rPr>
        <w:tab/>
      </w:r>
      <w:r w:rsidRPr="00F62ADD">
        <w:rPr>
          <w:sz w:val="22"/>
          <w:szCs w:val="22"/>
        </w:rPr>
        <w:tab/>
        <w:t>……………………</w:t>
      </w:r>
      <w:r w:rsidR="00450184">
        <w:rPr>
          <w:sz w:val="22"/>
          <w:szCs w:val="22"/>
        </w:rPr>
        <w:t>………</w:t>
      </w:r>
      <w:r w:rsidRPr="00F62ADD">
        <w:rPr>
          <w:sz w:val="22"/>
          <w:szCs w:val="22"/>
        </w:rPr>
        <w:t>………………………………………………….</w:t>
      </w:r>
    </w:p>
    <w:p w14:paraId="2C22565B" w14:textId="77777777" w:rsidR="00737DE4" w:rsidRPr="00450184" w:rsidRDefault="00737DE4" w:rsidP="00737DE4">
      <w:pPr>
        <w:rPr>
          <w:sz w:val="12"/>
          <w:szCs w:val="12"/>
        </w:rPr>
      </w:pPr>
    </w:p>
    <w:p w14:paraId="3C57BD12" w14:textId="65FFEB61" w:rsidR="00737DE4" w:rsidRPr="00F62ADD" w:rsidRDefault="00737DE4" w:rsidP="00737DE4">
      <w:pPr>
        <w:rPr>
          <w:sz w:val="22"/>
          <w:szCs w:val="22"/>
        </w:rPr>
      </w:pPr>
      <w:r w:rsidRPr="00F62ADD">
        <w:rPr>
          <w:sz w:val="22"/>
          <w:szCs w:val="22"/>
        </w:rPr>
        <w:t>Telefon</w:t>
      </w:r>
      <w:r w:rsidRPr="00BF1AE6">
        <w:rPr>
          <w:sz w:val="22"/>
          <w:szCs w:val="22"/>
          <w:vertAlign w:val="superscript"/>
        </w:rPr>
        <w:t>*)</w:t>
      </w:r>
      <w:r w:rsidRPr="00F62ADD">
        <w:rPr>
          <w:sz w:val="22"/>
          <w:szCs w:val="22"/>
        </w:rPr>
        <w:t>:</w:t>
      </w:r>
      <w:r w:rsidRPr="00F62ADD">
        <w:rPr>
          <w:sz w:val="22"/>
          <w:szCs w:val="22"/>
        </w:rPr>
        <w:tab/>
      </w:r>
      <w:r w:rsidRPr="00F62ADD">
        <w:rPr>
          <w:sz w:val="22"/>
          <w:szCs w:val="22"/>
        </w:rPr>
        <w:tab/>
      </w:r>
      <w:r w:rsidRPr="00F62ADD">
        <w:rPr>
          <w:sz w:val="22"/>
          <w:szCs w:val="22"/>
        </w:rPr>
        <w:tab/>
        <w:t>…………………………………</w:t>
      </w:r>
      <w:r w:rsidR="00450184">
        <w:rPr>
          <w:sz w:val="22"/>
          <w:szCs w:val="22"/>
        </w:rPr>
        <w:t>………</w:t>
      </w:r>
      <w:r w:rsidRPr="00F62ADD">
        <w:rPr>
          <w:sz w:val="22"/>
          <w:szCs w:val="22"/>
        </w:rPr>
        <w:t>…………………………………….</w:t>
      </w:r>
    </w:p>
    <w:p w14:paraId="0CFD377B" w14:textId="77777777" w:rsidR="00737DE4" w:rsidRPr="00450184" w:rsidRDefault="00737DE4" w:rsidP="00737DE4">
      <w:pPr>
        <w:rPr>
          <w:sz w:val="12"/>
          <w:szCs w:val="12"/>
        </w:rPr>
      </w:pPr>
    </w:p>
    <w:p w14:paraId="69461849" w14:textId="682BF48A" w:rsidR="00737DE4" w:rsidRDefault="00737DE4" w:rsidP="00737DE4">
      <w:pPr>
        <w:rPr>
          <w:sz w:val="22"/>
          <w:szCs w:val="22"/>
        </w:rPr>
      </w:pPr>
      <w:r w:rsidRPr="00F62ADD">
        <w:rPr>
          <w:sz w:val="22"/>
          <w:szCs w:val="22"/>
        </w:rPr>
        <w:t>Email</w:t>
      </w:r>
      <w:r w:rsidRPr="00BF1AE6">
        <w:rPr>
          <w:sz w:val="22"/>
          <w:szCs w:val="22"/>
          <w:vertAlign w:val="superscript"/>
        </w:rPr>
        <w:t>*)</w:t>
      </w:r>
      <w:r w:rsidRPr="00F62ADD">
        <w:rPr>
          <w:sz w:val="22"/>
          <w:szCs w:val="22"/>
        </w:rPr>
        <w:t>:</w:t>
      </w:r>
      <w:r w:rsidRPr="00F62ADD">
        <w:rPr>
          <w:sz w:val="22"/>
          <w:szCs w:val="22"/>
        </w:rPr>
        <w:tab/>
      </w:r>
      <w:r w:rsidRPr="00F62ADD">
        <w:rPr>
          <w:sz w:val="22"/>
          <w:szCs w:val="22"/>
        </w:rPr>
        <w:tab/>
      </w:r>
      <w:r>
        <w:rPr>
          <w:sz w:val="22"/>
          <w:szCs w:val="22"/>
        </w:rPr>
        <w:tab/>
      </w:r>
      <w:r w:rsidRPr="00F62ADD">
        <w:rPr>
          <w:sz w:val="22"/>
          <w:szCs w:val="22"/>
        </w:rPr>
        <w:tab/>
        <w:t>…………………………</w:t>
      </w:r>
      <w:r w:rsidR="00450184">
        <w:rPr>
          <w:sz w:val="22"/>
          <w:szCs w:val="22"/>
        </w:rPr>
        <w:t>………</w:t>
      </w:r>
      <w:r w:rsidRPr="00F62ADD">
        <w:rPr>
          <w:sz w:val="22"/>
          <w:szCs w:val="22"/>
        </w:rPr>
        <w:t>…………………………………………….</w:t>
      </w:r>
    </w:p>
    <w:p w14:paraId="7358620D" w14:textId="77777777" w:rsidR="006834D2" w:rsidRPr="00BA0941" w:rsidRDefault="006834D2" w:rsidP="006834D2">
      <w:pPr>
        <w:rPr>
          <w:sz w:val="12"/>
          <w:szCs w:val="12"/>
        </w:rPr>
      </w:pPr>
    </w:p>
    <w:p w14:paraId="35BF7DFF" w14:textId="77777777" w:rsidR="00450184" w:rsidRDefault="00450184" w:rsidP="0045796A">
      <w:pPr>
        <w:rPr>
          <w:sz w:val="22"/>
          <w:szCs w:val="22"/>
        </w:rPr>
      </w:pPr>
    </w:p>
    <w:p w14:paraId="06043CC6" w14:textId="52020FD4" w:rsidR="006834D2" w:rsidRDefault="006834D2" w:rsidP="006834D2">
      <w:pPr>
        <w:rPr>
          <w:b/>
          <w:bCs/>
          <w:sz w:val="22"/>
          <w:szCs w:val="22"/>
        </w:rPr>
      </w:pPr>
      <w:r w:rsidRPr="006834D2">
        <w:rPr>
          <w:b/>
          <w:bCs/>
          <w:sz w:val="22"/>
          <w:szCs w:val="22"/>
        </w:rPr>
        <w:t>Osoby, které žádají spolu s žadatelem:</w:t>
      </w:r>
    </w:p>
    <w:p w14:paraId="6B3C73D6" w14:textId="77777777" w:rsidR="00BA0941" w:rsidRPr="00BA0941" w:rsidRDefault="00BA0941" w:rsidP="006834D2">
      <w:pPr>
        <w:rPr>
          <w:b/>
          <w:bCs/>
          <w:sz w:val="12"/>
          <w:szCs w:val="12"/>
        </w:rPr>
      </w:pPr>
    </w:p>
    <w:tbl>
      <w:tblPr>
        <w:tblStyle w:val="Mkatabulky"/>
        <w:tblW w:w="9918" w:type="dxa"/>
        <w:tblLook w:val="04A0" w:firstRow="1" w:lastRow="0" w:firstColumn="1" w:lastColumn="0" w:noHBand="0" w:noVBand="1"/>
      </w:tblPr>
      <w:tblGrid>
        <w:gridCol w:w="5382"/>
        <w:gridCol w:w="1984"/>
        <w:gridCol w:w="2552"/>
      </w:tblGrid>
      <w:tr w:rsidR="006834D2" w:rsidRPr="00411A7E" w14:paraId="39391E9F" w14:textId="77777777" w:rsidTr="00B21931">
        <w:trPr>
          <w:trHeight w:val="567"/>
        </w:trPr>
        <w:tc>
          <w:tcPr>
            <w:tcW w:w="5382" w:type="dxa"/>
          </w:tcPr>
          <w:p w14:paraId="6B9C293B" w14:textId="77777777" w:rsidR="006834D2" w:rsidRPr="00411A7E" w:rsidRDefault="006834D2" w:rsidP="00B21931">
            <w:r w:rsidRPr="00411A7E">
              <w:t>Jméno a příjmení</w:t>
            </w:r>
          </w:p>
        </w:tc>
        <w:tc>
          <w:tcPr>
            <w:tcW w:w="1984" w:type="dxa"/>
          </w:tcPr>
          <w:p w14:paraId="60E6AA34" w14:textId="77777777" w:rsidR="006834D2" w:rsidRPr="00411A7E" w:rsidRDefault="006834D2" w:rsidP="00B21931">
            <w:r w:rsidRPr="00411A7E">
              <w:t>Datum narození</w:t>
            </w:r>
          </w:p>
        </w:tc>
        <w:tc>
          <w:tcPr>
            <w:tcW w:w="2552" w:type="dxa"/>
          </w:tcPr>
          <w:p w14:paraId="0C1C6AC7" w14:textId="73EEE542" w:rsidR="006834D2" w:rsidRPr="00411A7E" w:rsidRDefault="006834D2" w:rsidP="00B21931">
            <w:r w:rsidRPr="00411A7E">
              <w:t>Vztah k</w:t>
            </w:r>
            <w:r>
              <w:t> </w:t>
            </w:r>
            <w:r w:rsidRPr="00411A7E">
              <w:t>žadateli</w:t>
            </w:r>
            <w:r>
              <w:t xml:space="preserve"> o byt </w:t>
            </w:r>
            <w:r w:rsidRPr="00BE3060">
              <w:rPr>
                <w:sz w:val="18"/>
                <w:szCs w:val="18"/>
              </w:rPr>
              <w:t>*</w:t>
            </w:r>
            <w:r w:rsidR="00BE3060" w:rsidRPr="00BE3060">
              <w:rPr>
                <w:sz w:val="18"/>
                <w:szCs w:val="18"/>
              </w:rPr>
              <w:t>*)</w:t>
            </w:r>
          </w:p>
        </w:tc>
      </w:tr>
      <w:tr w:rsidR="006834D2" w:rsidRPr="00411A7E" w14:paraId="02C48114" w14:textId="77777777" w:rsidTr="00B21931">
        <w:trPr>
          <w:trHeight w:val="567"/>
        </w:trPr>
        <w:tc>
          <w:tcPr>
            <w:tcW w:w="5382" w:type="dxa"/>
          </w:tcPr>
          <w:p w14:paraId="5F589ACB" w14:textId="77777777" w:rsidR="006834D2" w:rsidRPr="00411A7E" w:rsidRDefault="006834D2" w:rsidP="00B21931">
            <w:pPr>
              <w:rPr>
                <w:u w:val="single"/>
              </w:rPr>
            </w:pPr>
          </w:p>
        </w:tc>
        <w:tc>
          <w:tcPr>
            <w:tcW w:w="1984" w:type="dxa"/>
          </w:tcPr>
          <w:p w14:paraId="65374033" w14:textId="77777777" w:rsidR="006834D2" w:rsidRPr="00411A7E" w:rsidRDefault="006834D2" w:rsidP="00B21931">
            <w:pPr>
              <w:rPr>
                <w:u w:val="single"/>
              </w:rPr>
            </w:pPr>
          </w:p>
        </w:tc>
        <w:tc>
          <w:tcPr>
            <w:tcW w:w="2552" w:type="dxa"/>
          </w:tcPr>
          <w:p w14:paraId="13A6D84B" w14:textId="77777777" w:rsidR="006834D2" w:rsidRPr="00411A7E" w:rsidRDefault="006834D2" w:rsidP="00B21931">
            <w:pPr>
              <w:rPr>
                <w:u w:val="single"/>
              </w:rPr>
            </w:pPr>
          </w:p>
        </w:tc>
      </w:tr>
      <w:tr w:rsidR="006834D2" w:rsidRPr="00411A7E" w14:paraId="22141FF5" w14:textId="77777777" w:rsidTr="00B21931">
        <w:trPr>
          <w:trHeight w:val="567"/>
        </w:trPr>
        <w:tc>
          <w:tcPr>
            <w:tcW w:w="5382" w:type="dxa"/>
          </w:tcPr>
          <w:p w14:paraId="479888D9" w14:textId="77777777" w:rsidR="006834D2" w:rsidRPr="00411A7E" w:rsidRDefault="006834D2" w:rsidP="00B21931">
            <w:pPr>
              <w:rPr>
                <w:u w:val="single"/>
              </w:rPr>
            </w:pPr>
          </w:p>
        </w:tc>
        <w:tc>
          <w:tcPr>
            <w:tcW w:w="1984" w:type="dxa"/>
          </w:tcPr>
          <w:p w14:paraId="41C6C999" w14:textId="77777777" w:rsidR="006834D2" w:rsidRPr="00411A7E" w:rsidRDefault="006834D2" w:rsidP="00B21931">
            <w:pPr>
              <w:rPr>
                <w:u w:val="single"/>
              </w:rPr>
            </w:pPr>
          </w:p>
        </w:tc>
        <w:tc>
          <w:tcPr>
            <w:tcW w:w="2552" w:type="dxa"/>
          </w:tcPr>
          <w:p w14:paraId="0230B81F" w14:textId="77777777" w:rsidR="006834D2" w:rsidRPr="00411A7E" w:rsidRDefault="006834D2" w:rsidP="00B21931">
            <w:pPr>
              <w:rPr>
                <w:u w:val="single"/>
              </w:rPr>
            </w:pPr>
          </w:p>
        </w:tc>
      </w:tr>
      <w:tr w:rsidR="006834D2" w:rsidRPr="00411A7E" w14:paraId="3240ADC7" w14:textId="77777777" w:rsidTr="00B21931">
        <w:trPr>
          <w:trHeight w:val="567"/>
        </w:trPr>
        <w:tc>
          <w:tcPr>
            <w:tcW w:w="5382" w:type="dxa"/>
          </w:tcPr>
          <w:p w14:paraId="791AB14D" w14:textId="77777777" w:rsidR="006834D2" w:rsidRPr="00411A7E" w:rsidRDefault="006834D2" w:rsidP="00B21931">
            <w:pPr>
              <w:rPr>
                <w:u w:val="single"/>
              </w:rPr>
            </w:pPr>
          </w:p>
        </w:tc>
        <w:tc>
          <w:tcPr>
            <w:tcW w:w="1984" w:type="dxa"/>
          </w:tcPr>
          <w:p w14:paraId="1010C9C4" w14:textId="77777777" w:rsidR="006834D2" w:rsidRPr="00411A7E" w:rsidRDefault="006834D2" w:rsidP="00B21931">
            <w:pPr>
              <w:rPr>
                <w:u w:val="single"/>
              </w:rPr>
            </w:pPr>
          </w:p>
        </w:tc>
        <w:tc>
          <w:tcPr>
            <w:tcW w:w="2552" w:type="dxa"/>
          </w:tcPr>
          <w:p w14:paraId="6F19222B" w14:textId="77777777" w:rsidR="006834D2" w:rsidRPr="00411A7E" w:rsidRDefault="006834D2" w:rsidP="00B21931">
            <w:pPr>
              <w:rPr>
                <w:u w:val="single"/>
              </w:rPr>
            </w:pPr>
          </w:p>
        </w:tc>
      </w:tr>
      <w:tr w:rsidR="006834D2" w:rsidRPr="00411A7E" w14:paraId="09C9A025" w14:textId="77777777" w:rsidTr="00B21931">
        <w:trPr>
          <w:trHeight w:val="567"/>
        </w:trPr>
        <w:tc>
          <w:tcPr>
            <w:tcW w:w="5382" w:type="dxa"/>
          </w:tcPr>
          <w:p w14:paraId="76578355" w14:textId="77777777" w:rsidR="006834D2" w:rsidRPr="00411A7E" w:rsidRDefault="006834D2" w:rsidP="00B21931">
            <w:pPr>
              <w:rPr>
                <w:u w:val="single"/>
              </w:rPr>
            </w:pPr>
          </w:p>
        </w:tc>
        <w:tc>
          <w:tcPr>
            <w:tcW w:w="1984" w:type="dxa"/>
          </w:tcPr>
          <w:p w14:paraId="16563E21" w14:textId="77777777" w:rsidR="006834D2" w:rsidRPr="00411A7E" w:rsidRDefault="006834D2" w:rsidP="00B21931">
            <w:pPr>
              <w:rPr>
                <w:u w:val="single"/>
              </w:rPr>
            </w:pPr>
          </w:p>
        </w:tc>
        <w:tc>
          <w:tcPr>
            <w:tcW w:w="2552" w:type="dxa"/>
          </w:tcPr>
          <w:p w14:paraId="059A4159" w14:textId="77777777" w:rsidR="006834D2" w:rsidRPr="00411A7E" w:rsidRDefault="006834D2" w:rsidP="00B21931">
            <w:pPr>
              <w:rPr>
                <w:u w:val="single"/>
              </w:rPr>
            </w:pPr>
          </w:p>
        </w:tc>
      </w:tr>
      <w:tr w:rsidR="006834D2" w:rsidRPr="00411A7E" w14:paraId="1B87E6DB" w14:textId="77777777" w:rsidTr="00B21931">
        <w:trPr>
          <w:trHeight w:val="567"/>
        </w:trPr>
        <w:tc>
          <w:tcPr>
            <w:tcW w:w="5382" w:type="dxa"/>
          </w:tcPr>
          <w:p w14:paraId="17115062" w14:textId="77777777" w:rsidR="006834D2" w:rsidRPr="00411A7E" w:rsidRDefault="006834D2" w:rsidP="00B21931">
            <w:pPr>
              <w:rPr>
                <w:u w:val="single"/>
              </w:rPr>
            </w:pPr>
          </w:p>
        </w:tc>
        <w:tc>
          <w:tcPr>
            <w:tcW w:w="1984" w:type="dxa"/>
          </w:tcPr>
          <w:p w14:paraId="0E458823" w14:textId="77777777" w:rsidR="006834D2" w:rsidRPr="00411A7E" w:rsidRDefault="006834D2" w:rsidP="00B21931">
            <w:pPr>
              <w:rPr>
                <w:u w:val="single"/>
              </w:rPr>
            </w:pPr>
          </w:p>
        </w:tc>
        <w:tc>
          <w:tcPr>
            <w:tcW w:w="2552" w:type="dxa"/>
          </w:tcPr>
          <w:p w14:paraId="1C845399" w14:textId="77777777" w:rsidR="006834D2" w:rsidRPr="00411A7E" w:rsidRDefault="006834D2" w:rsidP="00B21931">
            <w:pPr>
              <w:rPr>
                <w:u w:val="single"/>
              </w:rPr>
            </w:pPr>
          </w:p>
        </w:tc>
      </w:tr>
    </w:tbl>
    <w:p w14:paraId="165A9971" w14:textId="177B4C42" w:rsidR="006834D2" w:rsidRPr="00BE3060" w:rsidRDefault="00BE3060" w:rsidP="00BE3060">
      <w:pPr>
        <w:rPr>
          <w:u w:val="single"/>
        </w:rPr>
      </w:pPr>
      <w:r w:rsidRPr="00450184">
        <w:t xml:space="preserve">**) </w:t>
      </w:r>
      <w:r w:rsidR="006834D2" w:rsidRPr="00BE3060">
        <w:rPr>
          <w:u w:val="single"/>
        </w:rPr>
        <w:t xml:space="preserve">Vztah k žadateli: </w:t>
      </w:r>
      <w:r w:rsidR="006834D2">
        <w:t>(přítel</w:t>
      </w:r>
      <w:r w:rsidR="000340CA">
        <w:t>/</w:t>
      </w:r>
      <w:r w:rsidR="006834D2">
        <w:t>kyně, druh, družka, dcera, syn, rodič, atd.)</w:t>
      </w:r>
    </w:p>
    <w:p w14:paraId="182CE79E" w14:textId="77777777" w:rsidR="006834D2" w:rsidRDefault="006834D2" w:rsidP="0045796A">
      <w:pPr>
        <w:rPr>
          <w:b/>
          <w:bCs/>
          <w:sz w:val="22"/>
          <w:szCs w:val="22"/>
          <w:u w:val="single"/>
        </w:rPr>
      </w:pPr>
    </w:p>
    <w:p w14:paraId="05C17CFD" w14:textId="77777777" w:rsidR="00390A7B" w:rsidRDefault="00390A7B" w:rsidP="0045796A">
      <w:pPr>
        <w:rPr>
          <w:b/>
          <w:bCs/>
          <w:sz w:val="22"/>
          <w:szCs w:val="22"/>
          <w:u w:val="single"/>
        </w:rPr>
      </w:pPr>
    </w:p>
    <w:p w14:paraId="3A871E22" w14:textId="65ABAABA" w:rsidR="0045796A" w:rsidRPr="00300916" w:rsidRDefault="0045796A" w:rsidP="0045796A">
      <w:pPr>
        <w:rPr>
          <w:b/>
          <w:bCs/>
          <w:sz w:val="22"/>
          <w:szCs w:val="22"/>
          <w:u w:val="single"/>
        </w:rPr>
      </w:pPr>
      <w:r w:rsidRPr="00300916">
        <w:rPr>
          <w:b/>
          <w:bCs/>
          <w:sz w:val="22"/>
          <w:szCs w:val="22"/>
          <w:u w:val="single"/>
        </w:rPr>
        <w:lastRenderedPageBreak/>
        <w:t>Prosíme o doplnění informací</w:t>
      </w:r>
      <w:r w:rsidR="00737DE4">
        <w:rPr>
          <w:b/>
          <w:bCs/>
          <w:sz w:val="22"/>
          <w:szCs w:val="22"/>
          <w:u w:val="single"/>
        </w:rPr>
        <w:t xml:space="preserve"> souvisejících s kritérii pro přidělování bytu</w:t>
      </w:r>
      <w:r w:rsidRPr="00300916">
        <w:rPr>
          <w:b/>
          <w:bCs/>
          <w:sz w:val="22"/>
          <w:szCs w:val="22"/>
          <w:u w:val="single"/>
        </w:rPr>
        <w:t>:</w:t>
      </w:r>
    </w:p>
    <w:p w14:paraId="6C9BCBAD" w14:textId="77777777" w:rsidR="0045796A" w:rsidRPr="00300916" w:rsidRDefault="0045796A" w:rsidP="0045796A">
      <w:pPr>
        <w:rPr>
          <w:sz w:val="22"/>
          <w:szCs w:val="22"/>
        </w:rPr>
      </w:pPr>
      <w:r w:rsidRPr="00300916">
        <w:rPr>
          <w:sz w:val="22"/>
          <w:szCs w:val="22"/>
        </w:rPr>
        <w:t>Práce na HPP nebo OSVČ</w:t>
      </w:r>
      <w:r w:rsidRPr="00300916">
        <w:rPr>
          <w:sz w:val="22"/>
          <w:szCs w:val="22"/>
        </w:rPr>
        <w:tab/>
      </w:r>
      <w:r w:rsidRPr="00300916">
        <w:rPr>
          <w:sz w:val="22"/>
          <w:szCs w:val="22"/>
        </w:rPr>
        <w:tab/>
      </w:r>
      <w:r w:rsidRPr="00300916">
        <w:rPr>
          <w:sz w:val="22"/>
          <w:szCs w:val="22"/>
        </w:rPr>
        <w:tab/>
      </w:r>
      <w:r w:rsidRPr="00300916">
        <w:rPr>
          <w:rFonts w:ascii="Calibri" w:hAnsi="Calibri" w:cs="Calibri"/>
          <w:sz w:val="22"/>
          <w:szCs w:val="22"/>
        </w:rPr>
        <w:t>꙱</w:t>
      </w:r>
      <w:r w:rsidRPr="00300916">
        <w:rPr>
          <w:sz w:val="22"/>
          <w:szCs w:val="22"/>
        </w:rPr>
        <w:t xml:space="preserve"> ano</w:t>
      </w:r>
      <w:r w:rsidRPr="00300916">
        <w:rPr>
          <w:sz w:val="22"/>
          <w:szCs w:val="22"/>
        </w:rPr>
        <w:tab/>
      </w:r>
      <w:r w:rsidRPr="00300916">
        <w:rPr>
          <w:rFonts w:ascii="Calibri" w:hAnsi="Calibri" w:cs="Calibri"/>
          <w:sz w:val="22"/>
          <w:szCs w:val="22"/>
        </w:rPr>
        <w:t>꙱</w:t>
      </w:r>
      <w:r w:rsidRPr="00300916">
        <w:rPr>
          <w:sz w:val="22"/>
          <w:szCs w:val="22"/>
        </w:rPr>
        <w:t>ne</w:t>
      </w:r>
    </w:p>
    <w:p w14:paraId="2FE19712" w14:textId="77777777" w:rsidR="0045796A" w:rsidRPr="00300916" w:rsidRDefault="0045796A" w:rsidP="0045796A">
      <w:pPr>
        <w:rPr>
          <w:sz w:val="22"/>
          <w:szCs w:val="22"/>
        </w:rPr>
      </w:pPr>
      <w:r w:rsidRPr="00300916">
        <w:rPr>
          <w:sz w:val="22"/>
          <w:szCs w:val="22"/>
        </w:rPr>
        <w:t>Student</w:t>
      </w:r>
      <w:r w:rsidRPr="00300916">
        <w:rPr>
          <w:sz w:val="22"/>
          <w:szCs w:val="22"/>
        </w:rPr>
        <w:tab/>
      </w:r>
      <w:r w:rsidRPr="00300916">
        <w:rPr>
          <w:sz w:val="22"/>
          <w:szCs w:val="22"/>
        </w:rPr>
        <w:tab/>
      </w:r>
      <w:r w:rsidRPr="00300916">
        <w:rPr>
          <w:sz w:val="22"/>
          <w:szCs w:val="22"/>
        </w:rPr>
        <w:tab/>
      </w:r>
      <w:r w:rsidRPr="00300916">
        <w:rPr>
          <w:sz w:val="22"/>
          <w:szCs w:val="22"/>
        </w:rPr>
        <w:tab/>
      </w:r>
      <w:r w:rsidRPr="00300916">
        <w:rPr>
          <w:sz w:val="22"/>
          <w:szCs w:val="22"/>
        </w:rPr>
        <w:tab/>
      </w:r>
      <w:r w:rsidRPr="00300916">
        <w:rPr>
          <w:sz w:val="22"/>
          <w:szCs w:val="22"/>
        </w:rPr>
        <w:tab/>
      </w:r>
      <w:r w:rsidRPr="00300916">
        <w:rPr>
          <w:rFonts w:ascii="Calibri" w:hAnsi="Calibri" w:cs="Calibri"/>
          <w:sz w:val="22"/>
          <w:szCs w:val="22"/>
        </w:rPr>
        <w:t>꙱</w:t>
      </w:r>
      <w:r w:rsidRPr="00300916">
        <w:rPr>
          <w:sz w:val="22"/>
          <w:szCs w:val="22"/>
        </w:rPr>
        <w:t xml:space="preserve"> ano</w:t>
      </w:r>
      <w:r w:rsidRPr="00300916">
        <w:rPr>
          <w:sz w:val="22"/>
          <w:szCs w:val="22"/>
        </w:rPr>
        <w:tab/>
      </w:r>
      <w:r w:rsidRPr="00300916">
        <w:rPr>
          <w:rFonts w:ascii="Calibri" w:hAnsi="Calibri" w:cs="Calibri"/>
          <w:sz w:val="22"/>
          <w:szCs w:val="22"/>
        </w:rPr>
        <w:t>꙱</w:t>
      </w:r>
      <w:r w:rsidRPr="00300916">
        <w:rPr>
          <w:sz w:val="22"/>
          <w:szCs w:val="22"/>
        </w:rPr>
        <w:t>ne</w:t>
      </w:r>
    </w:p>
    <w:p w14:paraId="7C6D64AD" w14:textId="77777777" w:rsidR="0045796A" w:rsidRPr="00300916" w:rsidRDefault="0045796A" w:rsidP="0045796A">
      <w:pPr>
        <w:rPr>
          <w:sz w:val="22"/>
          <w:szCs w:val="22"/>
        </w:rPr>
      </w:pPr>
      <w:r w:rsidRPr="00300916">
        <w:rPr>
          <w:sz w:val="22"/>
          <w:szCs w:val="22"/>
        </w:rPr>
        <w:t>Mateřská či rodičovská</w:t>
      </w:r>
      <w:r w:rsidRPr="00300916">
        <w:rPr>
          <w:sz w:val="22"/>
          <w:szCs w:val="22"/>
        </w:rPr>
        <w:tab/>
        <w:t>dovolená</w:t>
      </w:r>
      <w:r w:rsidRPr="00300916">
        <w:rPr>
          <w:sz w:val="22"/>
          <w:szCs w:val="22"/>
        </w:rPr>
        <w:tab/>
      </w:r>
      <w:r w:rsidRPr="00300916">
        <w:rPr>
          <w:sz w:val="22"/>
          <w:szCs w:val="22"/>
        </w:rPr>
        <w:tab/>
      </w:r>
      <w:r w:rsidRPr="00300916">
        <w:rPr>
          <w:rFonts w:ascii="Calibri" w:hAnsi="Calibri" w:cs="Calibri"/>
          <w:sz w:val="22"/>
          <w:szCs w:val="22"/>
        </w:rPr>
        <w:t>꙱</w:t>
      </w:r>
      <w:r w:rsidRPr="00300916">
        <w:rPr>
          <w:sz w:val="22"/>
          <w:szCs w:val="22"/>
        </w:rPr>
        <w:t xml:space="preserve"> ano </w:t>
      </w:r>
      <w:r w:rsidRPr="00300916">
        <w:rPr>
          <w:sz w:val="22"/>
          <w:szCs w:val="22"/>
        </w:rPr>
        <w:tab/>
      </w:r>
      <w:r w:rsidRPr="00300916">
        <w:rPr>
          <w:rFonts w:ascii="Calibri" w:hAnsi="Calibri" w:cs="Calibri"/>
          <w:sz w:val="22"/>
          <w:szCs w:val="22"/>
        </w:rPr>
        <w:t>꙱</w:t>
      </w:r>
      <w:r w:rsidRPr="00300916">
        <w:rPr>
          <w:sz w:val="22"/>
          <w:szCs w:val="22"/>
        </w:rPr>
        <w:t>ne</w:t>
      </w:r>
    </w:p>
    <w:p w14:paraId="0BBC4A92" w14:textId="77777777" w:rsidR="0045796A" w:rsidRPr="00300916" w:rsidRDefault="0045796A" w:rsidP="0045796A">
      <w:pPr>
        <w:rPr>
          <w:sz w:val="22"/>
          <w:szCs w:val="22"/>
        </w:rPr>
      </w:pPr>
      <w:r w:rsidRPr="00300916">
        <w:rPr>
          <w:sz w:val="22"/>
          <w:szCs w:val="22"/>
        </w:rPr>
        <w:t xml:space="preserve">Starobní důchod: </w:t>
      </w:r>
      <w:r w:rsidRPr="00300916">
        <w:rPr>
          <w:sz w:val="22"/>
          <w:szCs w:val="22"/>
        </w:rPr>
        <w:tab/>
      </w:r>
      <w:r w:rsidRPr="00300916">
        <w:rPr>
          <w:sz w:val="22"/>
          <w:szCs w:val="22"/>
        </w:rPr>
        <w:tab/>
      </w:r>
      <w:r w:rsidRPr="00300916">
        <w:rPr>
          <w:sz w:val="22"/>
          <w:szCs w:val="22"/>
        </w:rPr>
        <w:tab/>
      </w:r>
      <w:r w:rsidRPr="00300916">
        <w:rPr>
          <w:sz w:val="22"/>
          <w:szCs w:val="22"/>
        </w:rPr>
        <w:tab/>
      </w:r>
      <w:r w:rsidRPr="00300916">
        <w:rPr>
          <w:rFonts w:ascii="Calibri" w:hAnsi="Calibri" w:cs="Calibri"/>
          <w:sz w:val="22"/>
          <w:szCs w:val="22"/>
        </w:rPr>
        <w:t>꙱</w:t>
      </w:r>
      <w:r w:rsidRPr="00300916">
        <w:rPr>
          <w:sz w:val="22"/>
          <w:szCs w:val="22"/>
        </w:rPr>
        <w:t xml:space="preserve"> ano </w:t>
      </w:r>
      <w:r w:rsidRPr="00300916">
        <w:rPr>
          <w:sz w:val="22"/>
          <w:szCs w:val="22"/>
        </w:rPr>
        <w:tab/>
      </w:r>
      <w:r w:rsidRPr="00300916">
        <w:rPr>
          <w:rFonts w:ascii="Calibri" w:hAnsi="Calibri" w:cs="Calibri"/>
          <w:sz w:val="22"/>
          <w:szCs w:val="22"/>
        </w:rPr>
        <w:t>꙱</w:t>
      </w:r>
      <w:r w:rsidRPr="00300916">
        <w:rPr>
          <w:sz w:val="22"/>
          <w:szCs w:val="22"/>
        </w:rPr>
        <w:t>ne</w:t>
      </w:r>
    </w:p>
    <w:p w14:paraId="5185711F" w14:textId="77777777" w:rsidR="0045796A" w:rsidRPr="00300916" w:rsidRDefault="0045796A" w:rsidP="0045796A">
      <w:pPr>
        <w:rPr>
          <w:sz w:val="22"/>
          <w:szCs w:val="22"/>
        </w:rPr>
      </w:pPr>
      <w:r w:rsidRPr="00300916">
        <w:rPr>
          <w:sz w:val="22"/>
          <w:szCs w:val="22"/>
        </w:rPr>
        <w:t>Invalidní důchod:</w:t>
      </w:r>
      <w:r w:rsidRPr="00300916">
        <w:rPr>
          <w:sz w:val="22"/>
          <w:szCs w:val="22"/>
        </w:rPr>
        <w:tab/>
      </w:r>
      <w:r w:rsidRPr="00300916">
        <w:rPr>
          <w:sz w:val="22"/>
          <w:szCs w:val="22"/>
        </w:rPr>
        <w:tab/>
      </w:r>
      <w:r w:rsidRPr="00300916">
        <w:rPr>
          <w:sz w:val="22"/>
          <w:szCs w:val="22"/>
        </w:rPr>
        <w:tab/>
      </w:r>
      <w:r w:rsidRPr="00300916">
        <w:rPr>
          <w:sz w:val="22"/>
          <w:szCs w:val="22"/>
        </w:rPr>
        <w:tab/>
      </w:r>
      <w:r w:rsidRPr="00300916">
        <w:rPr>
          <w:rFonts w:ascii="Calibri" w:hAnsi="Calibri" w:cs="Calibri"/>
          <w:sz w:val="22"/>
          <w:szCs w:val="22"/>
        </w:rPr>
        <w:t>꙱</w:t>
      </w:r>
      <w:r w:rsidRPr="00300916">
        <w:rPr>
          <w:sz w:val="22"/>
          <w:szCs w:val="22"/>
        </w:rPr>
        <w:t xml:space="preserve"> ano </w:t>
      </w:r>
      <w:r w:rsidRPr="00300916">
        <w:rPr>
          <w:sz w:val="22"/>
          <w:szCs w:val="22"/>
        </w:rPr>
        <w:tab/>
      </w:r>
      <w:r w:rsidRPr="00300916">
        <w:rPr>
          <w:rFonts w:ascii="Calibri" w:hAnsi="Calibri" w:cs="Calibri"/>
          <w:sz w:val="22"/>
          <w:szCs w:val="22"/>
        </w:rPr>
        <w:t>꙱</w:t>
      </w:r>
      <w:r w:rsidRPr="00300916">
        <w:rPr>
          <w:sz w:val="22"/>
          <w:szCs w:val="22"/>
        </w:rPr>
        <w:t>ne</w:t>
      </w:r>
    </w:p>
    <w:p w14:paraId="075180F1" w14:textId="77777777" w:rsidR="0045796A" w:rsidRDefault="0045796A" w:rsidP="0045796A">
      <w:pPr>
        <w:rPr>
          <w:sz w:val="22"/>
          <w:szCs w:val="22"/>
        </w:rPr>
      </w:pPr>
      <w:r w:rsidRPr="00300916">
        <w:rPr>
          <w:sz w:val="22"/>
          <w:szCs w:val="22"/>
        </w:rPr>
        <w:t>Nezaměstnaný/á, veden/a na Ú</w:t>
      </w:r>
      <w:r>
        <w:rPr>
          <w:sz w:val="22"/>
          <w:szCs w:val="22"/>
        </w:rPr>
        <w:t>řadu práce</w:t>
      </w:r>
      <w:r w:rsidRPr="00300916">
        <w:rPr>
          <w:sz w:val="22"/>
          <w:szCs w:val="22"/>
        </w:rPr>
        <w:tab/>
      </w:r>
      <w:r w:rsidRPr="00300916">
        <w:rPr>
          <w:rFonts w:ascii="Calibri" w:hAnsi="Calibri" w:cs="Calibri"/>
          <w:sz w:val="22"/>
          <w:szCs w:val="22"/>
        </w:rPr>
        <w:t>꙱</w:t>
      </w:r>
      <w:r w:rsidRPr="00300916">
        <w:rPr>
          <w:sz w:val="22"/>
          <w:szCs w:val="22"/>
        </w:rPr>
        <w:t xml:space="preserve"> ano </w:t>
      </w:r>
      <w:r w:rsidRPr="00300916">
        <w:rPr>
          <w:sz w:val="22"/>
          <w:szCs w:val="22"/>
        </w:rPr>
        <w:tab/>
      </w:r>
      <w:r w:rsidRPr="00300916">
        <w:rPr>
          <w:rFonts w:ascii="Calibri" w:hAnsi="Calibri" w:cs="Calibri"/>
          <w:sz w:val="22"/>
          <w:szCs w:val="22"/>
        </w:rPr>
        <w:t>꙱</w:t>
      </w:r>
      <w:r w:rsidRPr="00300916">
        <w:rPr>
          <w:sz w:val="22"/>
          <w:szCs w:val="22"/>
        </w:rPr>
        <w:t>ne</w:t>
      </w:r>
    </w:p>
    <w:p w14:paraId="5CCC4663" w14:textId="77777777" w:rsidR="0045796A" w:rsidRPr="00300916" w:rsidRDefault="0045796A" w:rsidP="0045796A">
      <w:pPr>
        <w:rPr>
          <w:sz w:val="22"/>
          <w:szCs w:val="22"/>
        </w:rPr>
      </w:pPr>
      <w:r>
        <w:rPr>
          <w:sz w:val="22"/>
          <w:szCs w:val="22"/>
        </w:rPr>
        <w:t>Dávky sociální péče, jiný nebo žádný příjem</w:t>
      </w:r>
      <w:r w:rsidRPr="00300916">
        <w:rPr>
          <w:sz w:val="22"/>
          <w:szCs w:val="22"/>
        </w:rPr>
        <w:tab/>
      </w:r>
      <w:r w:rsidRPr="00300916">
        <w:rPr>
          <w:rFonts w:ascii="Calibri" w:hAnsi="Calibri" w:cs="Calibri"/>
          <w:sz w:val="22"/>
          <w:szCs w:val="22"/>
        </w:rPr>
        <w:t>꙱</w:t>
      </w:r>
      <w:r w:rsidRPr="00300916">
        <w:rPr>
          <w:sz w:val="22"/>
          <w:szCs w:val="22"/>
        </w:rPr>
        <w:t xml:space="preserve"> ano </w:t>
      </w:r>
      <w:r w:rsidRPr="00300916">
        <w:rPr>
          <w:sz w:val="22"/>
          <w:szCs w:val="22"/>
        </w:rPr>
        <w:tab/>
      </w:r>
      <w:r w:rsidRPr="00300916">
        <w:rPr>
          <w:rFonts w:ascii="Calibri" w:hAnsi="Calibri" w:cs="Calibri"/>
          <w:sz w:val="22"/>
          <w:szCs w:val="22"/>
        </w:rPr>
        <w:t>꙱</w:t>
      </w:r>
      <w:r w:rsidRPr="00300916">
        <w:rPr>
          <w:sz w:val="22"/>
          <w:szCs w:val="22"/>
        </w:rPr>
        <w:t>ne</w:t>
      </w:r>
    </w:p>
    <w:p w14:paraId="49DF648F" w14:textId="77777777" w:rsidR="006834D2" w:rsidRDefault="006834D2" w:rsidP="0045796A">
      <w:pPr>
        <w:rPr>
          <w:sz w:val="16"/>
          <w:szCs w:val="16"/>
        </w:rPr>
      </w:pPr>
    </w:p>
    <w:p w14:paraId="191A06C3" w14:textId="77777777" w:rsidR="006834D2" w:rsidRPr="00300916" w:rsidRDefault="006834D2" w:rsidP="0045796A">
      <w:pPr>
        <w:rPr>
          <w:sz w:val="16"/>
          <w:szCs w:val="16"/>
        </w:rPr>
      </w:pPr>
    </w:p>
    <w:p w14:paraId="36E4D02A" w14:textId="77777777" w:rsidR="0045796A" w:rsidRPr="00BF0962" w:rsidRDefault="0045796A" w:rsidP="0045796A">
      <w:pPr>
        <w:rPr>
          <w:b/>
          <w:bCs/>
          <w:sz w:val="22"/>
          <w:szCs w:val="22"/>
          <w:u w:val="single"/>
        </w:rPr>
      </w:pPr>
      <w:r w:rsidRPr="00BF0962">
        <w:rPr>
          <w:b/>
          <w:bCs/>
          <w:sz w:val="22"/>
          <w:szCs w:val="22"/>
          <w:u w:val="single"/>
        </w:rPr>
        <w:t>Ostatní – doložit v případě, že ke skutečnosti došlo v roce, kdy je žádost prodlužována</w:t>
      </w:r>
    </w:p>
    <w:p w14:paraId="0312BF84" w14:textId="77777777" w:rsidR="0045796A" w:rsidRPr="00BF0962" w:rsidRDefault="0045796A" w:rsidP="00411A7E">
      <w:pPr>
        <w:pStyle w:val="Odstavecseseznamem"/>
        <w:numPr>
          <w:ilvl w:val="0"/>
          <w:numId w:val="2"/>
        </w:numPr>
        <w:jc w:val="both"/>
        <w:rPr>
          <w:sz w:val="22"/>
          <w:szCs w:val="22"/>
        </w:rPr>
      </w:pPr>
      <w:r w:rsidRPr="00BF0962">
        <w:rPr>
          <w:sz w:val="22"/>
          <w:szCs w:val="22"/>
        </w:rPr>
        <w:t>Kopii nájemní (podnájemní) smlouvy v případě stávajícího bydlení v pronájmu s nájemným ve výši více než dvojnásobku měsíčního nájemného stanoveného aktuálně Radou městské části při novém sjednání nájemní smlouvy k bytu (256,- Kč/m</w:t>
      </w:r>
      <w:r w:rsidRPr="00BF0962">
        <w:rPr>
          <w:sz w:val="22"/>
          <w:szCs w:val="22"/>
          <w:vertAlign w:val="superscript"/>
        </w:rPr>
        <w:t>2</w:t>
      </w:r>
      <w:r w:rsidRPr="00BF0962">
        <w:rPr>
          <w:sz w:val="22"/>
          <w:szCs w:val="22"/>
        </w:rPr>
        <w:t xml:space="preserve">) </w:t>
      </w:r>
    </w:p>
    <w:p w14:paraId="0149DFC8" w14:textId="77777777" w:rsidR="0045796A" w:rsidRPr="00BF0962" w:rsidRDefault="0045796A" w:rsidP="00411A7E">
      <w:pPr>
        <w:pStyle w:val="Odstavecseseznamem"/>
        <w:numPr>
          <w:ilvl w:val="0"/>
          <w:numId w:val="2"/>
        </w:numPr>
        <w:jc w:val="both"/>
        <w:rPr>
          <w:sz w:val="22"/>
          <w:szCs w:val="22"/>
        </w:rPr>
      </w:pPr>
      <w:r w:rsidRPr="00BF0962">
        <w:rPr>
          <w:sz w:val="22"/>
          <w:szCs w:val="22"/>
        </w:rPr>
        <w:t>Kopii pracovní smlouvy žadatele a manžela(ky) / partnera(ky) u OSVČ čestné prohlášení</w:t>
      </w:r>
    </w:p>
    <w:p w14:paraId="0A1AB150" w14:textId="77777777" w:rsidR="0045796A" w:rsidRPr="00BF0962" w:rsidRDefault="0045796A" w:rsidP="00411A7E">
      <w:pPr>
        <w:pStyle w:val="Odstavecseseznamem"/>
        <w:numPr>
          <w:ilvl w:val="0"/>
          <w:numId w:val="2"/>
        </w:numPr>
        <w:jc w:val="both"/>
        <w:rPr>
          <w:sz w:val="22"/>
          <w:szCs w:val="22"/>
        </w:rPr>
      </w:pPr>
      <w:r w:rsidRPr="00BF0962">
        <w:rPr>
          <w:sz w:val="22"/>
          <w:szCs w:val="22"/>
        </w:rPr>
        <w:t>Kopii dokladu o pobírání mateřské, rodičovské</w:t>
      </w:r>
    </w:p>
    <w:p w14:paraId="3D10F045" w14:textId="77777777" w:rsidR="0045796A" w:rsidRPr="00BF0962" w:rsidRDefault="0045796A" w:rsidP="00411A7E">
      <w:pPr>
        <w:pStyle w:val="Odstavecseseznamem"/>
        <w:numPr>
          <w:ilvl w:val="0"/>
          <w:numId w:val="2"/>
        </w:numPr>
        <w:jc w:val="both"/>
        <w:rPr>
          <w:sz w:val="22"/>
          <w:szCs w:val="22"/>
        </w:rPr>
      </w:pPr>
      <w:r w:rsidRPr="00BF0962">
        <w:rPr>
          <w:sz w:val="22"/>
          <w:szCs w:val="22"/>
        </w:rPr>
        <w:t>Kopii dokladu o přiznání stupně invalidity</w:t>
      </w:r>
    </w:p>
    <w:p w14:paraId="4DDE6635" w14:textId="77777777" w:rsidR="0045796A" w:rsidRPr="00BF0962" w:rsidRDefault="0045796A" w:rsidP="00411A7E">
      <w:pPr>
        <w:pStyle w:val="Odstavecseseznamem"/>
        <w:numPr>
          <w:ilvl w:val="0"/>
          <w:numId w:val="2"/>
        </w:numPr>
        <w:jc w:val="both"/>
        <w:rPr>
          <w:b/>
          <w:bCs/>
          <w:sz w:val="22"/>
          <w:szCs w:val="22"/>
        </w:rPr>
      </w:pPr>
      <w:r w:rsidRPr="00BF0962">
        <w:rPr>
          <w:sz w:val="22"/>
          <w:szCs w:val="22"/>
        </w:rPr>
        <w:t>Kopii rozsudku o rozvodu manželství a doklad o zrušení společného nájmu bytu</w:t>
      </w:r>
    </w:p>
    <w:p w14:paraId="6803D4D2" w14:textId="77777777" w:rsidR="0045796A" w:rsidRPr="00BF0962" w:rsidRDefault="0045796A" w:rsidP="00411A7E">
      <w:pPr>
        <w:pStyle w:val="Odstavecseseznamem"/>
        <w:numPr>
          <w:ilvl w:val="0"/>
          <w:numId w:val="2"/>
        </w:numPr>
        <w:jc w:val="both"/>
        <w:rPr>
          <w:b/>
          <w:bCs/>
          <w:sz w:val="22"/>
          <w:szCs w:val="22"/>
        </w:rPr>
      </w:pPr>
      <w:r w:rsidRPr="00BF0962">
        <w:rPr>
          <w:sz w:val="22"/>
          <w:szCs w:val="22"/>
        </w:rPr>
        <w:t>Lékařské potvrzení v případě žádosti podávané ze zdravotních důvodů</w:t>
      </w:r>
    </w:p>
    <w:p w14:paraId="760866C2" w14:textId="70292E48" w:rsidR="0045796A" w:rsidRPr="00BF0962" w:rsidRDefault="0045796A" w:rsidP="00411A7E">
      <w:pPr>
        <w:pStyle w:val="Odstavecseseznamem"/>
        <w:numPr>
          <w:ilvl w:val="0"/>
          <w:numId w:val="2"/>
        </w:numPr>
        <w:jc w:val="both"/>
        <w:rPr>
          <w:b/>
          <w:bCs/>
          <w:sz w:val="22"/>
          <w:szCs w:val="22"/>
        </w:rPr>
      </w:pPr>
      <w:r w:rsidRPr="00BF0962">
        <w:rPr>
          <w:sz w:val="22"/>
          <w:szCs w:val="22"/>
        </w:rPr>
        <w:t>Vyjádření (doporučení) odboru sociální péče úřadu, jeli žádost podávána ze sociálních důvodů</w:t>
      </w:r>
    </w:p>
    <w:p w14:paraId="3B5B24F3" w14:textId="77777777" w:rsidR="0045796A" w:rsidRPr="00BF0962" w:rsidRDefault="0045796A" w:rsidP="00411A7E">
      <w:pPr>
        <w:pStyle w:val="Odstavecseseznamem"/>
        <w:numPr>
          <w:ilvl w:val="0"/>
          <w:numId w:val="2"/>
        </w:numPr>
        <w:jc w:val="both"/>
        <w:rPr>
          <w:sz w:val="22"/>
          <w:szCs w:val="22"/>
        </w:rPr>
      </w:pPr>
      <w:r w:rsidRPr="00BF0962">
        <w:rPr>
          <w:sz w:val="22"/>
          <w:szCs w:val="22"/>
        </w:rPr>
        <w:t>Potvrzení o pobytu na území ČR v souladu s právními předpisy o pobytu cizinců, není-li žadatel(ka) občanem ČR</w:t>
      </w:r>
    </w:p>
    <w:p w14:paraId="0D013F43" w14:textId="77777777" w:rsidR="0045796A" w:rsidRPr="003B0FB0" w:rsidRDefault="0045796A" w:rsidP="0045796A">
      <w:pPr>
        <w:rPr>
          <w:b/>
          <w:bCs/>
          <w:color w:val="FF0000"/>
          <w:sz w:val="16"/>
          <w:szCs w:val="16"/>
        </w:rPr>
      </w:pPr>
    </w:p>
    <w:p w14:paraId="03E4AA8F" w14:textId="2C986968" w:rsidR="0045796A" w:rsidRPr="006C1EEB" w:rsidRDefault="0045796A" w:rsidP="0045796A">
      <w:pPr>
        <w:rPr>
          <w:b/>
          <w:bCs/>
          <w:sz w:val="22"/>
          <w:szCs w:val="22"/>
        </w:rPr>
      </w:pPr>
      <w:r w:rsidRPr="006C1EEB">
        <w:rPr>
          <w:b/>
          <w:bCs/>
          <w:sz w:val="22"/>
          <w:szCs w:val="22"/>
        </w:rPr>
        <w:t xml:space="preserve">Poskytnutí uvedených dokladů je dobrovolné a nemůže být po žadateli požadována proti jeho vůli. Skutečnosti, které nejsou doklady doloženy, však nemohou být předmětem bodového hodnocení. </w:t>
      </w:r>
    </w:p>
    <w:p w14:paraId="766FF2C8" w14:textId="77777777" w:rsidR="0045796A" w:rsidRDefault="0045796A" w:rsidP="0045796A">
      <w:pPr>
        <w:rPr>
          <w:b/>
          <w:bCs/>
          <w:sz w:val="22"/>
          <w:szCs w:val="22"/>
        </w:rPr>
      </w:pPr>
    </w:p>
    <w:p w14:paraId="0DDFD2D7" w14:textId="453FDB6E" w:rsidR="0045796A" w:rsidRPr="000E0934" w:rsidRDefault="0045796A" w:rsidP="0045796A">
      <w:pPr>
        <w:rPr>
          <w:b/>
          <w:bCs/>
          <w:sz w:val="22"/>
          <w:szCs w:val="22"/>
        </w:rPr>
      </w:pPr>
      <w:r w:rsidRPr="000E0934">
        <w:rPr>
          <w:b/>
          <w:bCs/>
          <w:sz w:val="22"/>
          <w:szCs w:val="22"/>
        </w:rPr>
        <w:t>Důležité informace:</w:t>
      </w:r>
    </w:p>
    <w:p w14:paraId="5EA83D13" w14:textId="77777777" w:rsidR="0045796A" w:rsidRPr="003B0FB0" w:rsidRDefault="0045796A" w:rsidP="0045796A">
      <w:pPr>
        <w:rPr>
          <w:b/>
          <w:bCs/>
          <w:sz w:val="8"/>
          <w:szCs w:val="8"/>
        </w:rPr>
      </w:pPr>
    </w:p>
    <w:p w14:paraId="773BD9DD" w14:textId="77777777" w:rsidR="0045796A" w:rsidRPr="000E0934" w:rsidRDefault="0045796A" w:rsidP="0045796A">
      <w:pPr>
        <w:numPr>
          <w:ilvl w:val="0"/>
          <w:numId w:val="3"/>
        </w:numPr>
        <w:contextualSpacing/>
        <w:rPr>
          <w:sz w:val="22"/>
          <w:szCs w:val="22"/>
        </w:rPr>
      </w:pPr>
      <w:r w:rsidRPr="000E0934">
        <w:rPr>
          <w:sz w:val="22"/>
          <w:szCs w:val="22"/>
        </w:rPr>
        <w:t>Veškeré změny údajů v žádosti o byt (zejména změna příjmení, trvalého pobytu, rodinného stavu nebo počtu dětí) je žadatel povinen písemně oznámit bez zbytečného odkladu nejpozději do 30 dnů ode dne, kdy ke změně došlo, bytovému odboru ÚMČ Brno-Řečkovice a Mokrá Hora.</w:t>
      </w:r>
    </w:p>
    <w:p w14:paraId="4E21FCEE" w14:textId="77777777" w:rsidR="0045796A" w:rsidRPr="003B0FB0" w:rsidRDefault="0045796A" w:rsidP="0045796A">
      <w:pPr>
        <w:ind w:left="720"/>
        <w:contextualSpacing/>
        <w:rPr>
          <w:sz w:val="8"/>
          <w:szCs w:val="8"/>
        </w:rPr>
      </w:pPr>
    </w:p>
    <w:p w14:paraId="08F103DE" w14:textId="6E108316" w:rsidR="0045796A" w:rsidRPr="000E0934" w:rsidRDefault="0045796A" w:rsidP="0045796A">
      <w:pPr>
        <w:numPr>
          <w:ilvl w:val="0"/>
          <w:numId w:val="3"/>
        </w:numPr>
        <w:contextualSpacing/>
        <w:rPr>
          <w:sz w:val="22"/>
          <w:szCs w:val="22"/>
        </w:rPr>
      </w:pPr>
      <w:r w:rsidRPr="000E0934">
        <w:rPr>
          <w:sz w:val="22"/>
          <w:szCs w:val="22"/>
        </w:rPr>
        <w:t xml:space="preserve">Má-li žadatel o byt hlášen trvalý pobyt na úřední adrese Husova 5 v Brně, je v jeho zájmu </w:t>
      </w:r>
      <w:r w:rsidR="00737DE4">
        <w:rPr>
          <w:sz w:val="22"/>
          <w:szCs w:val="22"/>
        </w:rPr>
        <w:t xml:space="preserve">za účelem nutnosti vzájemné komunikace s ÚMČ </w:t>
      </w:r>
      <w:r w:rsidRPr="000E0934">
        <w:rPr>
          <w:sz w:val="22"/>
          <w:szCs w:val="22"/>
        </w:rPr>
        <w:t xml:space="preserve">doložit na bytový odbor ÚMČ Brno-Řečkovice a Mokrá Hora </w:t>
      </w:r>
      <w:r w:rsidR="00737DE4">
        <w:rPr>
          <w:sz w:val="22"/>
          <w:szCs w:val="22"/>
        </w:rPr>
        <w:t>kontaktní nebo doručovací adresu.</w:t>
      </w:r>
    </w:p>
    <w:p w14:paraId="293E11E6" w14:textId="77777777" w:rsidR="00AA0B69" w:rsidRPr="003B0FB0" w:rsidRDefault="00AA0B69" w:rsidP="00AA0B69">
      <w:pPr>
        <w:pStyle w:val="Odstavecseseznamem"/>
        <w:rPr>
          <w:sz w:val="8"/>
          <w:szCs w:val="8"/>
        </w:rPr>
      </w:pPr>
    </w:p>
    <w:p w14:paraId="59623FFF" w14:textId="1BCED82B" w:rsidR="00AA0B69" w:rsidRPr="000E0934" w:rsidRDefault="00AA0B69" w:rsidP="0045796A">
      <w:pPr>
        <w:numPr>
          <w:ilvl w:val="0"/>
          <w:numId w:val="3"/>
        </w:numPr>
        <w:contextualSpacing/>
        <w:rPr>
          <w:sz w:val="22"/>
          <w:szCs w:val="22"/>
        </w:rPr>
      </w:pPr>
      <w:r w:rsidRPr="000E0934">
        <w:rPr>
          <w:sz w:val="22"/>
          <w:szCs w:val="22"/>
        </w:rPr>
        <w:t>Prohlašuji, že všechny uvedené údaje jsou pravdivé a beru na vědomí, že moje žádost bude vyřazena z evidence žadatelů o obecní byt</w:t>
      </w:r>
      <w:r w:rsidR="009B042A" w:rsidRPr="000E0934">
        <w:rPr>
          <w:sz w:val="22"/>
          <w:szCs w:val="22"/>
        </w:rPr>
        <w:t>, jestliže se prokáže, že jsem uvedl(a) nepravdivé nebo neúplné údaje.</w:t>
      </w:r>
    </w:p>
    <w:p w14:paraId="045FD5BD" w14:textId="77777777" w:rsidR="00F2647F" w:rsidRPr="003B0FB0" w:rsidRDefault="00F2647F" w:rsidP="00F2647F">
      <w:pPr>
        <w:pStyle w:val="Odstavecseseznamem"/>
        <w:rPr>
          <w:sz w:val="8"/>
          <w:szCs w:val="8"/>
        </w:rPr>
      </w:pPr>
    </w:p>
    <w:p w14:paraId="09C0D9BA" w14:textId="77777777" w:rsidR="00597BFA" w:rsidRPr="000E0934" w:rsidRDefault="00F2647F" w:rsidP="00597BFA">
      <w:pPr>
        <w:numPr>
          <w:ilvl w:val="0"/>
          <w:numId w:val="3"/>
        </w:numPr>
        <w:contextualSpacing/>
        <w:rPr>
          <w:sz w:val="22"/>
          <w:szCs w:val="22"/>
        </w:rPr>
      </w:pPr>
      <w:r w:rsidRPr="000E0934">
        <w:rPr>
          <w:sz w:val="22"/>
          <w:szCs w:val="22"/>
        </w:rPr>
        <w:t>Prohlašuji, že já ani manžel(ka) nevlastním(me)</w:t>
      </w:r>
      <w:r w:rsidR="00597BFA" w:rsidRPr="000E0934">
        <w:rPr>
          <w:sz w:val="22"/>
          <w:szCs w:val="22"/>
        </w:rPr>
        <w:t xml:space="preserve"> v ČR bytový či rodinný dům nebo byt a nejsem (nejsme) nájemce (nájemci) bytu na dobu neurčitou.</w:t>
      </w:r>
    </w:p>
    <w:p w14:paraId="466D5FBB" w14:textId="77777777" w:rsidR="00597BFA" w:rsidRPr="003B0FB0" w:rsidRDefault="00597BFA" w:rsidP="00597BFA">
      <w:pPr>
        <w:pStyle w:val="Odstavecseseznamem"/>
        <w:rPr>
          <w:sz w:val="8"/>
          <w:szCs w:val="8"/>
        </w:rPr>
      </w:pPr>
    </w:p>
    <w:p w14:paraId="17731E18" w14:textId="6CFE5462" w:rsidR="00597BFA" w:rsidRPr="000E0934" w:rsidRDefault="00597BFA" w:rsidP="00597BFA">
      <w:pPr>
        <w:numPr>
          <w:ilvl w:val="0"/>
          <w:numId w:val="3"/>
        </w:numPr>
        <w:contextualSpacing/>
        <w:rPr>
          <w:sz w:val="22"/>
          <w:szCs w:val="22"/>
        </w:rPr>
      </w:pPr>
      <w:r w:rsidRPr="000E0934">
        <w:rPr>
          <w:sz w:val="22"/>
          <w:szCs w:val="22"/>
        </w:rPr>
        <w:t>Čestně prohlašuji, že nemám vůči statutárnímu městu Brnu, městské části Brno-Řečkovice a Mokrá Hora nebo vůči jiným městským částem žádný dluh.</w:t>
      </w:r>
    </w:p>
    <w:p w14:paraId="2AF225B4" w14:textId="77777777" w:rsidR="00450184" w:rsidRPr="00450184" w:rsidRDefault="00450184" w:rsidP="003812C1">
      <w:pPr>
        <w:spacing w:before="120"/>
        <w:jc w:val="both"/>
        <w:rPr>
          <w:b/>
          <w:bCs/>
          <w:sz w:val="8"/>
          <w:szCs w:val="8"/>
        </w:rPr>
      </w:pPr>
    </w:p>
    <w:p w14:paraId="212E011D" w14:textId="006EFACC" w:rsidR="0045796A" w:rsidRPr="00353129" w:rsidRDefault="003812C1" w:rsidP="003812C1">
      <w:pPr>
        <w:spacing w:before="120"/>
        <w:jc w:val="both"/>
        <w:rPr>
          <w:sz w:val="22"/>
          <w:szCs w:val="22"/>
        </w:rPr>
      </w:pPr>
      <w:r w:rsidRPr="00353129">
        <w:rPr>
          <w:b/>
          <w:bCs/>
          <w:sz w:val="22"/>
          <w:szCs w:val="22"/>
        </w:rPr>
        <w:t>Poučení:</w:t>
      </w:r>
      <w:r w:rsidRPr="00353129">
        <w:rPr>
          <w:sz w:val="22"/>
          <w:szCs w:val="22"/>
        </w:rPr>
        <w:t xml:space="preserve"> Uvedené osobní údaje budou zpracovány za účelem vyřízení této žádosti a mohou být předány členům bytové komise za účelem kontroly a doporučení </w:t>
      </w:r>
      <w:r w:rsidR="000340CA">
        <w:rPr>
          <w:sz w:val="22"/>
          <w:szCs w:val="22"/>
        </w:rPr>
        <w:t xml:space="preserve">rozhodnutí o uzavření nájemní smlouvy s žadatelem. </w:t>
      </w:r>
      <w:r w:rsidR="003B0FB0">
        <w:rPr>
          <w:sz w:val="22"/>
          <w:szCs w:val="22"/>
        </w:rPr>
        <w:t>Následně</w:t>
      </w:r>
      <w:r w:rsidR="000340CA">
        <w:rPr>
          <w:sz w:val="22"/>
          <w:szCs w:val="22"/>
        </w:rPr>
        <w:t xml:space="preserve"> bud</w:t>
      </w:r>
      <w:r w:rsidR="003B0FB0">
        <w:rPr>
          <w:sz w:val="22"/>
          <w:szCs w:val="22"/>
        </w:rPr>
        <w:t>o</w:t>
      </w:r>
      <w:r w:rsidR="000340CA">
        <w:rPr>
          <w:sz w:val="22"/>
          <w:szCs w:val="22"/>
        </w:rPr>
        <w:t xml:space="preserve">u předloženy </w:t>
      </w:r>
      <w:r w:rsidRPr="00353129">
        <w:rPr>
          <w:sz w:val="22"/>
          <w:szCs w:val="22"/>
        </w:rPr>
        <w:t xml:space="preserve">členům rady MČ za účelem rozhodnutí o </w:t>
      </w:r>
      <w:r w:rsidR="000340CA">
        <w:rPr>
          <w:sz w:val="22"/>
          <w:szCs w:val="22"/>
        </w:rPr>
        <w:t>uzavření nájemní smlouvy s žadatelem.</w:t>
      </w:r>
      <w:r w:rsidRPr="00353129">
        <w:rPr>
          <w:sz w:val="22"/>
          <w:szCs w:val="22"/>
        </w:rPr>
        <w:t xml:space="preserve"> </w:t>
      </w:r>
      <w:r w:rsidR="003B0FB0">
        <w:rPr>
          <w:sz w:val="22"/>
          <w:szCs w:val="22"/>
        </w:rPr>
        <w:t xml:space="preserve"> </w:t>
      </w:r>
      <w:r w:rsidRPr="00353129">
        <w:rPr>
          <w:sz w:val="22"/>
          <w:szCs w:val="22"/>
        </w:rPr>
        <w:t xml:space="preserve">Bližší informace o zpracování osobních údajů organizací a právech subjektů údajů jsou uvedeny na internetových stránkách </w:t>
      </w:r>
      <w:hyperlink r:id="rId8" w:history="1">
        <w:r w:rsidRPr="00353129">
          <w:rPr>
            <w:rStyle w:val="Hypertextovodkaz"/>
            <w:sz w:val="22"/>
            <w:szCs w:val="22"/>
          </w:rPr>
          <w:t>www.reckovice.brno.cz</w:t>
        </w:r>
      </w:hyperlink>
      <w:r w:rsidRPr="00353129">
        <w:rPr>
          <w:sz w:val="22"/>
          <w:szCs w:val="22"/>
        </w:rPr>
        <w:t xml:space="preserve"> v části „Ochrana osobních údajů“.</w:t>
      </w:r>
    </w:p>
    <w:p w14:paraId="25C7E1F7" w14:textId="11D087B5" w:rsidR="003812C1" w:rsidRPr="00450184" w:rsidRDefault="003812C1" w:rsidP="0045796A">
      <w:pPr>
        <w:rPr>
          <w:sz w:val="16"/>
          <w:szCs w:val="16"/>
        </w:rPr>
      </w:pPr>
    </w:p>
    <w:p w14:paraId="66915049" w14:textId="77777777" w:rsidR="00450184" w:rsidRPr="00450184" w:rsidRDefault="00450184" w:rsidP="0045796A">
      <w:pPr>
        <w:rPr>
          <w:sz w:val="16"/>
          <w:szCs w:val="16"/>
        </w:rPr>
      </w:pPr>
    </w:p>
    <w:p w14:paraId="7B3EC8F4" w14:textId="77777777" w:rsidR="00450184" w:rsidRPr="00450184" w:rsidRDefault="00450184" w:rsidP="0045796A">
      <w:pPr>
        <w:rPr>
          <w:sz w:val="16"/>
          <w:szCs w:val="16"/>
        </w:rPr>
      </w:pPr>
    </w:p>
    <w:p w14:paraId="0FD5F12C" w14:textId="70EDD4DD" w:rsidR="0045796A" w:rsidRPr="00411A7E" w:rsidRDefault="0045796A" w:rsidP="0045796A">
      <w:r w:rsidRPr="00411A7E">
        <w:t>V Brně dne …………….</w:t>
      </w:r>
      <w:r w:rsidRPr="00411A7E">
        <w:tab/>
      </w:r>
      <w:r w:rsidRPr="00411A7E">
        <w:tab/>
      </w:r>
      <w:r w:rsidRPr="00411A7E">
        <w:tab/>
      </w:r>
      <w:bookmarkStart w:id="1" w:name="_Hlk182223064"/>
      <w:r w:rsidRPr="00411A7E">
        <w:t>Podpis</w:t>
      </w:r>
      <w:r w:rsidR="003B0FB0">
        <w:t xml:space="preserve"> žadatele</w:t>
      </w:r>
      <w:r w:rsidRPr="00411A7E">
        <w:t>: …………………</w:t>
      </w:r>
      <w:r w:rsidR="003B0FB0">
        <w:t>……</w:t>
      </w:r>
      <w:r w:rsidRPr="00411A7E">
        <w:t>…………….</w:t>
      </w:r>
    </w:p>
    <w:p w14:paraId="1D91DAB6" w14:textId="77777777" w:rsidR="0045796A" w:rsidRDefault="0045796A" w:rsidP="0045796A"/>
    <w:p w14:paraId="18F6D1EA" w14:textId="77777777" w:rsidR="00353129" w:rsidRPr="00411A7E" w:rsidRDefault="00353129" w:rsidP="0045796A"/>
    <w:bookmarkEnd w:id="1"/>
    <w:p w14:paraId="529BE25C" w14:textId="3F852D2B" w:rsidR="00580198" w:rsidRDefault="00580198" w:rsidP="00580198">
      <w:pPr>
        <w:rPr>
          <w:sz w:val="22"/>
          <w:szCs w:val="22"/>
        </w:rPr>
      </w:pPr>
      <w:r>
        <w:rPr>
          <w:sz w:val="22"/>
          <w:szCs w:val="22"/>
        </w:rPr>
        <w:t xml:space="preserve">                                                                    </w:t>
      </w:r>
      <w:r w:rsidR="003B0FB0">
        <w:rPr>
          <w:sz w:val="22"/>
          <w:szCs w:val="22"/>
        </w:rPr>
        <w:tab/>
      </w:r>
      <w:r>
        <w:rPr>
          <w:sz w:val="22"/>
          <w:szCs w:val="22"/>
        </w:rPr>
        <w:t xml:space="preserve"> Podpis</w:t>
      </w:r>
      <w:r w:rsidR="00737DE4">
        <w:rPr>
          <w:sz w:val="22"/>
          <w:szCs w:val="22"/>
        </w:rPr>
        <w:t xml:space="preserve"> spolužadatele</w:t>
      </w:r>
      <w:r>
        <w:rPr>
          <w:sz w:val="22"/>
          <w:szCs w:val="22"/>
        </w:rPr>
        <w:t>: …………</w:t>
      </w:r>
      <w:r w:rsidR="00200D01">
        <w:rPr>
          <w:sz w:val="22"/>
          <w:szCs w:val="22"/>
        </w:rPr>
        <w:t>…</w:t>
      </w:r>
      <w:r>
        <w:rPr>
          <w:sz w:val="22"/>
          <w:szCs w:val="22"/>
        </w:rPr>
        <w:t>…</w:t>
      </w:r>
      <w:r w:rsidR="003B0FB0">
        <w:rPr>
          <w:sz w:val="22"/>
          <w:szCs w:val="22"/>
        </w:rPr>
        <w:t>…</w:t>
      </w:r>
      <w:r>
        <w:rPr>
          <w:sz w:val="22"/>
          <w:szCs w:val="22"/>
        </w:rPr>
        <w:t>………………….</w:t>
      </w:r>
    </w:p>
    <w:p w14:paraId="7CAE23D1" w14:textId="77777777" w:rsidR="0045796A" w:rsidRPr="0007610C" w:rsidRDefault="0045796A" w:rsidP="00F76B6A">
      <w:pPr>
        <w:rPr>
          <w:rFonts w:ascii="Arial" w:hAnsi="Arial" w:cs="Arial"/>
        </w:rPr>
      </w:pPr>
    </w:p>
    <w:sectPr w:rsidR="0045796A" w:rsidRPr="0007610C" w:rsidSect="00FF64EB">
      <w:headerReference w:type="even" r:id="rId9"/>
      <w:headerReference w:type="default" r:id="rId10"/>
      <w:footerReference w:type="even" r:id="rId11"/>
      <w:footerReference w:type="default" r:id="rId12"/>
      <w:headerReference w:type="first" r:id="rId13"/>
      <w:footerReference w:type="first" r:id="rId14"/>
      <w:pgSz w:w="11906" w:h="16838"/>
      <w:pgMar w:top="1418" w:right="1133" w:bottom="1134"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17E11" w14:textId="77777777" w:rsidR="00816305" w:rsidRPr="00CE3F65" w:rsidRDefault="00816305" w:rsidP="00CE3F65">
      <w:r>
        <w:separator/>
      </w:r>
    </w:p>
  </w:endnote>
  <w:endnote w:type="continuationSeparator" w:id="0">
    <w:p w14:paraId="40507493" w14:textId="77777777" w:rsidR="00816305" w:rsidRPr="00CE3F65" w:rsidRDefault="00816305" w:rsidP="00CE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F29B" w14:textId="77777777" w:rsidR="00FE63EC" w:rsidRDefault="00FE63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1295488899"/>
      <w:docPartObj>
        <w:docPartGallery w:val="Page Numbers (Bottom of Page)"/>
        <w:docPartUnique/>
      </w:docPartObj>
    </w:sdtPr>
    <w:sdtContent>
      <w:p w14:paraId="6715BC15" w14:textId="77777777" w:rsidR="00F76B6A" w:rsidRPr="003058C7" w:rsidRDefault="00F76B6A" w:rsidP="003058C7">
        <w:pPr>
          <w:pStyle w:val="Zpat"/>
          <w:jc w:val="center"/>
          <w:rPr>
            <w:rFonts w:ascii="Arial" w:hAnsi="Arial" w:cs="Arial"/>
            <w:sz w:val="16"/>
            <w:szCs w:val="16"/>
          </w:rP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47DD5655" w14:textId="77777777" w:rsidR="00F76B6A" w:rsidRDefault="00F76B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204496"/>
      <w:docPartObj>
        <w:docPartGallery w:val="Page Numbers (Bottom of Page)"/>
        <w:docPartUnique/>
      </w:docPartObj>
    </w:sdtPr>
    <w:sdtContent>
      <w:p w14:paraId="0176302D" w14:textId="77777777" w:rsidR="00F76B6A" w:rsidRPr="00CE3F65" w:rsidRDefault="00F76B6A" w:rsidP="003058C7">
        <w:pPr>
          <w:pStyle w:val="Zpat"/>
          <w:jc w:val="cente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2E22D889" w14:textId="77777777" w:rsidR="00F76B6A" w:rsidRDefault="00F76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5D557" w14:textId="77777777" w:rsidR="00816305" w:rsidRPr="00CE3F65" w:rsidRDefault="00816305" w:rsidP="00CE3F65">
      <w:r>
        <w:separator/>
      </w:r>
    </w:p>
  </w:footnote>
  <w:footnote w:type="continuationSeparator" w:id="0">
    <w:p w14:paraId="62E65AB6" w14:textId="77777777" w:rsidR="00816305" w:rsidRPr="00CE3F65" w:rsidRDefault="00816305" w:rsidP="00CE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E4067" w14:textId="77777777" w:rsidR="00FE63EC" w:rsidRDefault="00FE63E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1516" w14:textId="77777777" w:rsidR="006805DC" w:rsidRDefault="00E74E7F">
    <w:pPr>
      <w:pStyle w:val="Zhlav"/>
    </w:pPr>
    <w:r>
      <w:rPr>
        <w:noProof/>
      </w:rPr>
      <w:drawing>
        <wp:anchor distT="0" distB="0" distL="114300" distR="114300" simplePos="0" relativeHeight="251662336" behindDoc="1" locked="0" layoutInCell="1" allowOverlap="1" wp14:anchorId="6AF3DFB9" wp14:editId="2B249C3F">
          <wp:simplePos x="0" y="0"/>
          <wp:positionH relativeFrom="page">
            <wp:posOffset>0</wp:posOffset>
          </wp:positionH>
          <wp:positionV relativeFrom="page">
            <wp:posOffset>0</wp:posOffset>
          </wp:positionV>
          <wp:extent cx="7558760" cy="10691989"/>
          <wp:effectExtent l="0" t="0" r="444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0" cy="106919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6603D" w14:textId="77777777" w:rsidR="00F76B6A" w:rsidRDefault="005A0ABB" w:rsidP="005A0ABB">
    <w:pPr>
      <w:pStyle w:val="Zhlav"/>
    </w:pPr>
    <w:r>
      <w:rPr>
        <w:noProof/>
      </w:rPr>
      <mc:AlternateContent>
        <mc:Choice Requires="wps">
          <w:drawing>
            <wp:anchor distT="0" distB="0" distL="114300" distR="114300" simplePos="0" relativeHeight="251660288" behindDoc="0" locked="1" layoutInCell="1" allowOverlap="1" wp14:anchorId="6AA1B392" wp14:editId="5872D1FD">
              <wp:simplePos x="0" y="0"/>
              <wp:positionH relativeFrom="column">
                <wp:posOffset>680085</wp:posOffset>
              </wp:positionH>
              <wp:positionV relativeFrom="paragraph">
                <wp:posOffset>568960</wp:posOffset>
              </wp:positionV>
              <wp:extent cx="3409200" cy="3708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3409200" cy="370800"/>
                      </a:xfrm>
                      <a:prstGeom prst="rect">
                        <a:avLst/>
                      </a:prstGeom>
                      <a:noFill/>
                      <a:ln w="6350">
                        <a:noFill/>
                      </a:ln>
                    </wps:spPr>
                    <wps:txbx>
                      <w:txbxContent>
                        <w:p w14:paraId="754B319F" w14:textId="647559DE" w:rsidR="005A0ABB" w:rsidRPr="005A0ABB" w:rsidRDefault="00817CB6" w:rsidP="00C261C2">
                          <w:pPr>
                            <w:pStyle w:val="mmbzahlavi"/>
                          </w:pPr>
                          <w:r>
                            <w:t>Bytový odbor</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1B392" id="_x0000_t202" coordsize="21600,21600" o:spt="202" path="m,l,21600r21600,l21600,xe">
              <v:stroke joinstyle="miter"/>
              <v:path gradientshapeok="t" o:connecttype="rect"/>
            </v:shapetype>
            <v:shape id="Textové pole 16" o:spid="_x0000_s1026" type="#_x0000_t202" style="position:absolute;margin-left:53.55pt;margin-top:44.8pt;width:268.4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7HAIAADgEAAAOAAAAZHJzL2Uyb0RvYy54bWysU8tu2zAQvBfoPxC815JjN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" filled="f" stroked="f" strokeweight=".5pt">
              <v:textbox inset=",2.5mm,,2.5mm">
                <w:txbxContent>
                  <w:p w14:paraId="754B319F" w14:textId="647559DE" w:rsidR="005A0ABB" w:rsidRPr="005A0ABB" w:rsidRDefault="00817CB6" w:rsidP="00C261C2">
                    <w:pPr>
                      <w:pStyle w:val="mmbzahlavi"/>
                    </w:pPr>
                    <w:r>
                      <w:t>Bytový odbor</w:t>
                    </w:r>
                  </w:p>
                </w:txbxContent>
              </v:textbox>
              <w10:anchorlock/>
            </v:shape>
          </w:pict>
        </mc:Fallback>
      </mc:AlternateContent>
    </w:r>
    <w:r w:rsidR="007E23DA">
      <w:rPr>
        <w:noProof/>
      </w:rPr>
      <w:drawing>
        <wp:anchor distT="0" distB="0" distL="114300" distR="114300" simplePos="0" relativeHeight="251663360" behindDoc="1" locked="1" layoutInCell="1" allowOverlap="1" wp14:anchorId="47EEAA9B" wp14:editId="64265370">
          <wp:simplePos x="0" y="0"/>
          <wp:positionH relativeFrom="page">
            <wp:align>left</wp:align>
          </wp:positionH>
          <wp:positionV relativeFrom="page">
            <wp:align>top</wp:align>
          </wp:positionV>
          <wp:extent cx="7553325" cy="10685145"/>
          <wp:effectExtent l="0" t="0" r="9525"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106851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3EBC"/>
    <w:multiLevelType w:val="hybridMultilevel"/>
    <w:tmpl w:val="5D5E57E0"/>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AE435E"/>
    <w:multiLevelType w:val="hybridMultilevel"/>
    <w:tmpl w:val="5E869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4A57AF"/>
    <w:multiLevelType w:val="hybridMultilevel"/>
    <w:tmpl w:val="7BA4D92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CB340F"/>
    <w:multiLevelType w:val="hybridMultilevel"/>
    <w:tmpl w:val="DB504B1A"/>
    <w:lvl w:ilvl="0" w:tplc="14FC824C">
      <w:start w:val="1"/>
      <w:numFmt w:val="bullet"/>
      <w:lvlText w:val=""/>
      <w:lvlJc w:val="left"/>
      <w:pPr>
        <w:ind w:left="720" w:hanging="360"/>
      </w:pPr>
      <w:rPr>
        <w:rFonts w:ascii="Symbol" w:hAnsi="Symbol" w:hint="default"/>
        <w:b w:val="0"/>
        <w:bCs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76788767">
    <w:abstractNumId w:val="1"/>
  </w:num>
  <w:num w:numId="2" w16cid:durableId="1630085172">
    <w:abstractNumId w:val="2"/>
  </w:num>
  <w:num w:numId="3" w16cid:durableId="1362824760">
    <w:abstractNumId w:val="3"/>
  </w:num>
  <w:num w:numId="4" w16cid:durableId="19078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B6"/>
    <w:rsid w:val="00012BB3"/>
    <w:rsid w:val="00013443"/>
    <w:rsid w:val="000340CA"/>
    <w:rsid w:val="00036AE8"/>
    <w:rsid w:val="00044A53"/>
    <w:rsid w:val="000613D2"/>
    <w:rsid w:val="0007610C"/>
    <w:rsid w:val="000B5B81"/>
    <w:rsid w:val="000D057B"/>
    <w:rsid w:val="000E0934"/>
    <w:rsid w:val="0010168E"/>
    <w:rsid w:val="00113AEB"/>
    <w:rsid w:val="00133932"/>
    <w:rsid w:val="00143C18"/>
    <w:rsid w:val="00143EFD"/>
    <w:rsid w:val="00164AEE"/>
    <w:rsid w:val="0017055D"/>
    <w:rsid w:val="001A5CBA"/>
    <w:rsid w:val="001A6976"/>
    <w:rsid w:val="001D5416"/>
    <w:rsid w:val="00200D01"/>
    <w:rsid w:val="00210AA2"/>
    <w:rsid w:val="002351B0"/>
    <w:rsid w:val="00245337"/>
    <w:rsid w:val="00252DB2"/>
    <w:rsid w:val="002C42A9"/>
    <w:rsid w:val="003058C7"/>
    <w:rsid w:val="00315DBF"/>
    <w:rsid w:val="00335261"/>
    <w:rsid w:val="00353129"/>
    <w:rsid w:val="00377DFC"/>
    <w:rsid w:val="003812C1"/>
    <w:rsid w:val="0038471C"/>
    <w:rsid w:val="00390A7B"/>
    <w:rsid w:val="00394A4D"/>
    <w:rsid w:val="003B0FB0"/>
    <w:rsid w:val="003D5182"/>
    <w:rsid w:val="003E72CD"/>
    <w:rsid w:val="00411A7E"/>
    <w:rsid w:val="004135E9"/>
    <w:rsid w:val="0042179E"/>
    <w:rsid w:val="00434F49"/>
    <w:rsid w:val="00450184"/>
    <w:rsid w:val="00451945"/>
    <w:rsid w:val="0045796A"/>
    <w:rsid w:val="004801FE"/>
    <w:rsid w:val="00491552"/>
    <w:rsid w:val="004A392F"/>
    <w:rsid w:val="004B72FB"/>
    <w:rsid w:val="004C2428"/>
    <w:rsid w:val="004C2D20"/>
    <w:rsid w:val="004F0266"/>
    <w:rsid w:val="004F5F24"/>
    <w:rsid w:val="00516CDC"/>
    <w:rsid w:val="00551121"/>
    <w:rsid w:val="00580198"/>
    <w:rsid w:val="005915B3"/>
    <w:rsid w:val="00597BFA"/>
    <w:rsid w:val="005A0ABB"/>
    <w:rsid w:val="005A7BBB"/>
    <w:rsid w:val="005B23C5"/>
    <w:rsid w:val="005B36E9"/>
    <w:rsid w:val="006075B1"/>
    <w:rsid w:val="006805DC"/>
    <w:rsid w:val="006834D2"/>
    <w:rsid w:val="006B5B3D"/>
    <w:rsid w:val="006C613D"/>
    <w:rsid w:val="006D1007"/>
    <w:rsid w:val="007002A1"/>
    <w:rsid w:val="00737DE4"/>
    <w:rsid w:val="007824A7"/>
    <w:rsid w:val="007A5B52"/>
    <w:rsid w:val="007E23DA"/>
    <w:rsid w:val="00816305"/>
    <w:rsid w:val="008168AE"/>
    <w:rsid w:val="00817CB6"/>
    <w:rsid w:val="00843883"/>
    <w:rsid w:val="00884DAA"/>
    <w:rsid w:val="00887146"/>
    <w:rsid w:val="008B5BE7"/>
    <w:rsid w:val="008D0C12"/>
    <w:rsid w:val="008F042C"/>
    <w:rsid w:val="009436E5"/>
    <w:rsid w:val="00960C4D"/>
    <w:rsid w:val="00994A62"/>
    <w:rsid w:val="00997D83"/>
    <w:rsid w:val="009B042A"/>
    <w:rsid w:val="009C5134"/>
    <w:rsid w:val="009F7D53"/>
    <w:rsid w:val="00A0618B"/>
    <w:rsid w:val="00A8192A"/>
    <w:rsid w:val="00A942C6"/>
    <w:rsid w:val="00AA0B69"/>
    <w:rsid w:val="00AA48CA"/>
    <w:rsid w:val="00AB2282"/>
    <w:rsid w:val="00BA0941"/>
    <w:rsid w:val="00BA7D38"/>
    <w:rsid w:val="00BC2922"/>
    <w:rsid w:val="00BE3060"/>
    <w:rsid w:val="00BF0962"/>
    <w:rsid w:val="00C07502"/>
    <w:rsid w:val="00C15170"/>
    <w:rsid w:val="00C261C2"/>
    <w:rsid w:val="00C3064B"/>
    <w:rsid w:val="00C50B31"/>
    <w:rsid w:val="00C66D65"/>
    <w:rsid w:val="00CB2770"/>
    <w:rsid w:val="00CB2A7A"/>
    <w:rsid w:val="00CE3F65"/>
    <w:rsid w:val="00CF2CED"/>
    <w:rsid w:val="00CF55E8"/>
    <w:rsid w:val="00D10DF5"/>
    <w:rsid w:val="00D23435"/>
    <w:rsid w:val="00D266B2"/>
    <w:rsid w:val="00D378AF"/>
    <w:rsid w:val="00D4193C"/>
    <w:rsid w:val="00D524A1"/>
    <w:rsid w:val="00D60A02"/>
    <w:rsid w:val="00D61E5C"/>
    <w:rsid w:val="00D6248C"/>
    <w:rsid w:val="00D80502"/>
    <w:rsid w:val="00DA27B9"/>
    <w:rsid w:val="00E250F9"/>
    <w:rsid w:val="00E36400"/>
    <w:rsid w:val="00E44340"/>
    <w:rsid w:val="00E44432"/>
    <w:rsid w:val="00E532DD"/>
    <w:rsid w:val="00E74E7F"/>
    <w:rsid w:val="00E800DA"/>
    <w:rsid w:val="00EF06EE"/>
    <w:rsid w:val="00EF591A"/>
    <w:rsid w:val="00F2647F"/>
    <w:rsid w:val="00F33411"/>
    <w:rsid w:val="00F45260"/>
    <w:rsid w:val="00F54CE1"/>
    <w:rsid w:val="00F60260"/>
    <w:rsid w:val="00F76B6A"/>
    <w:rsid w:val="00F80D61"/>
    <w:rsid w:val="00F9402B"/>
    <w:rsid w:val="00F963C6"/>
    <w:rsid w:val="00FC4401"/>
    <w:rsid w:val="00FC6B6E"/>
    <w:rsid w:val="00FE47B2"/>
    <w:rsid w:val="00FE63EC"/>
    <w:rsid w:val="00FF6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24D99"/>
  <w15:chartTrackingRefBased/>
  <w15:docId w15:val="{3321EAFF-4E81-4945-AA97-17F4E0E6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45796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05DC"/>
    <w:pPr>
      <w:tabs>
        <w:tab w:val="center" w:pos="4536"/>
        <w:tab w:val="right" w:pos="9072"/>
      </w:tabs>
    </w:pPr>
  </w:style>
  <w:style w:type="character" w:customStyle="1" w:styleId="ZhlavChar">
    <w:name w:val="Záhlaví Char"/>
    <w:basedOn w:val="Standardnpsmoodstavce"/>
    <w:link w:val="Zhlav"/>
    <w:uiPriority w:val="99"/>
    <w:rsid w:val="006805DC"/>
  </w:style>
  <w:style w:type="paragraph" w:styleId="Zpat">
    <w:name w:val="footer"/>
    <w:basedOn w:val="Normln"/>
    <w:link w:val="ZpatChar"/>
    <w:uiPriority w:val="99"/>
    <w:unhideWhenUsed/>
    <w:rsid w:val="006805DC"/>
    <w:pPr>
      <w:tabs>
        <w:tab w:val="center" w:pos="4536"/>
        <w:tab w:val="right" w:pos="9072"/>
      </w:tabs>
    </w:pPr>
  </w:style>
  <w:style w:type="character" w:customStyle="1" w:styleId="ZpatChar">
    <w:name w:val="Zápatí Char"/>
    <w:basedOn w:val="Standardnpsmoodstavce"/>
    <w:link w:val="Zpat"/>
    <w:uiPriority w:val="99"/>
    <w:rsid w:val="006805DC"/>
  </w:style>
  <w:style w:type="paragraph" w:styleId="Bezmezer">
    <w:name w:val="No Spacing"/>
    <w:link w:val="BezmezerChar"/>
    <w:uiPriority w:val="1"/>
    <w:qFormat/>
    <w:rsid w:val="00012BB3"/>
    <w:pPr>
      <w:spacing w:after="0" w:line="240" w:lineRule="auto"/>
    </w:pPr>
  </w:style>
  <w:style w:type="character" w:styleId="Hypertextovodkaz">
    <w:name w:val="Hyperlink"/>
    <w:basedOn w:val="Standardnpsmoodstavce"/>
    <w:uiPriority w:val="99"/>
    <w:unhideWhenUsed/>
    <w:rsid w:val="003058C7"/>
    <w:rPr>
      <w:color w:val="0563C1" w:themeColor="hyperlink"/>
      <w:u w:val="single"/>
    </w:rPr>
  </w:style>
  <w:style w:type="character" w:styleId="Nevyeenzmnka">
    <w:name w:val="Unresolved Mention"/>
    <w:basedOn w:val="Standardnpsmoodstavce"/>
    <w:uiPriority w:val="99"/>
    <w:semiHidden/>
    <w:unhideWhenUsed/>
    <w:rsid w:val="003058C7"/>
    <w:rPr>
      <w:color w:val="605E5C"/>
      <w:shd w:val="clear" w:color="auto" w:fill="E1DFDD"/>
    </w:rPr>
  </w:style>
  <w:style w:type="paragraph" w:customStyle="1" w:styleId="Normlntun">
    <w:name w:val="Normální tučně"/>
    <w:basedOn w:val="Normln"/>
    <w:next w:val="Normln"/>
    <w:link w:val="NormlntunChar"/>
    <w:qFormat/>
    <w:rsid w:val="003058C7"/>
    <w:pPr>
      <w:spacing w:line="300" w:lineRule="auto"/>
      <w:jc w:val="both"/>
    </w:pPr>
    <w:rPr>
      <w:rFonts w:ascii="Arial" w:hAnsi="Arial"/>
      <w:b/>
      <w:color w:val="000000" w:themeColor="text1"/>
      <w:sz w:val="20"/>
    </w:rPr>
  </w:style>
  <w:style w:type="table" w:styleId="Mkatabulky">
    <w:name w:val="Table Grid"/>
    <w:basedOn w:val="Normlntabulka"/>
    <w:uiPriority w:val="39"/>
    <w:locked/>
    <w:rsid w:val="00F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bnadpis">
    <w:name w:val="mmb_nadpis"/>
    <w:basedOn w:val="Normlntun"/>
    <w:link w:val="mmbnadpisChar"/>
    <w:qFormat/>
    <w:rsid w:val="00C261C2"/>
    <w:rPr>
      <w:rFonts w:cs="Arial"/>
      <w:color w:val="auto"/>
    </w:rPr>
  </w:style>
  <w:style w:type="paragraph" w:customStyle="1" w:styleId="mmbodstavec">
    <w:name w:val="mmb_odstavec"/>
    <w:basedOn w:val="Normln"/>
    <w:link w:val="mmbodstavecChar"/>
    <w:qFormat/>
    <w:rsid w:val="00C261C2"/>
    <w:pPr>
      <w:spacing w:line="300" w:lineRule="auto"/>
      <w:jc w:val="both"/>
    </w:pPr>
    <w:rPr>
      <w:rFonts w:ascii="Arial" w:hAnsi="Arial" w:cs="Arial"/>
      <w:sz w:val="20"/>
      <w:szCs w:val="20"/>
    </w:rPr>
  </w:style>
  <w:style w:type="character" w:customStyle="1" w:styleId="NormlntunChar">
    <w:name w:val="Normální tučně Char"/>
    <w:basedOn w:val="Standardnpsmoodstavce"/>
    <w:link w:val="Normlntun"/>
    <w:rsid w:val="00C261C2"/>
    <w:rPr>
      <w:rFonts w:ascii="Arial" w:hAnsi="Arial"/>
      <w:b/>
      <w:color w:val="000000" w:themeColor="text1"/>
      <w:sz w:val="20"/>
    </w:rPr>
  </w:style>
  <w:style w:type="character" w:customStyle="1" w:styleId="mmbnadpisChar">
    <w:name w:val="mmb_nadpis Char"/>
    <w:basedOn w:val="NormlntunChar"/>
    <w:link w:val="mmbnadpis"/>
    <w:rsid w:val="00C261C2"/>
    <w:rPr>
      <w:rFonts w:ascii="Arial" w:hAnsi="Arial" w:cs="Arial"/>
      <w:b/>
      <w:color w:val="000000" w:themeColor="text1"/>
      <w:sz w:val="20"/>
    </w:rPr>
  </w:style>
  <w:style w:type="paragraph" w:customStyle="1" w:styleId="mmbzahlavi">
    <w:name w:val="mmb_zahlavi"/>
    <w:basedOn w:val="Normln"/>
    <w:link w:val="mmbzahlaviChar"/>
    <w:qFormat/>
    <w:rsid w:val="00C261C2"/>
    <w:rPr>
      <w:rFonts w:ascii="Arial" w:hAnsi="Arial" w:cs="Arial"/>
    </w:rPr>
  </w:style>
  <w:style w:type="character" w:customStyle="1" w:styleId="mmbodstavecChar">
    <w:name w:val="mmb_odstavec Char"/>
    <w:basedOn w:val="Standardnpsmoodstavce"/>
    <w:link w:val="mmbodstavec"/>
    <w:rsid w:val="00C261C2"/>
    <w:rPr>
      <w:rFonts w:ascii="Arial" w:hAnsi="Arial" w:cs="Arial"/>
      <w:sz w:val="20"/>
      <w:szCs w:val="20"/>
    </w:rPr>
  </w:style>
  <w:style w:type="character" w:customStyle="1" w:styleId="mmbzahlaviChar">
    <w:name w:val="mmb_zahlavi Char"/>
    <w:basedOn w:val="Standardnpsmoodstavce"/>
    <w:link w:val="mmbzahlavi"/>
    <w:rsid w:val="00C261C2"/>
    <w:rPr>
      <w:rFonts w:ascii="Arial" w:hAnsi="Arial" w:cs="Arial"/>
    </w:rPr>
  </w:style>
  <w:style w:type="paragraph" w:customStyle="1" w:styleId="mmbadresa">
    <w:name w:val="mmb_adresa"/>
    <w:basedOn w:val="Bezmezer"/>
    <w:link w:val="mmbadresaChar"/>
    <w:qFormat/>
    <w:rsid w:val="006D1007"/>
    <w:rPr>
      <w:rFonts w:ascii="Arial" w:hAnsi="Arial" w:cs="Arial"/>
      <w:sz w:val="20"/>
      <w:szCs w:val="20"/>
    </w:rPr>
  </w:style>
  <w:style w:type="paragraph" w:customStyle="1" w:styleId="mmbodvolnadpis">
    <w:name w:val="mmb_odvol_nadpis"/>
    <w:basedOn w:val="mmbodstavec"/>
    <w:link w:val="mmbodvolnadpisChar"/>
    <w:qFormat/>
    <w:rsid w:val="006D1007"/>
    <w:rPr>
      <w:b/>
      <w:bCs/>
      <w:sz w:val="16"/>
      <w:szCs w:val="16"/>
    </w:rPr>
  </w:style>
  <w:style w:type="character" w:customStyle="1" w:styleId="BezmezerChar">
    <w:name w:val="Bez mezer Char"/>
    <w:basedOn w:val="Standardnpsmoodstavce"/>
    <w:link w:val="Bezmezer"/>
    <w:uiPriority w:val="1"/>
    <w:rsid w:val="006D1007"/>
  </w:style>
  <w:style w:type="character" w:customStyle="1" w:styleId="mmbadresaChar">
    <w:name w:val="mmb_adresa Char"/>
    <w:basedOn w:val="BezmezerChar"/>
    <w:link w:val="mmbadresa"/>
    <w:rsid w:val="006D1007"/>
    <w:rPr>
      <w:rFonts w:ascii="Arial" w:hAnsi="Arial" w:cs="Arial"/>
      <w:sz w:val="20"/>
      <w:szCs w:val="20"/>
    </w:rPr>
  </w:style>
  <w:style w:type="paragraph" w:customStyle="1" w:styleId="mmbodvoltext">
    <w:name w:val="mmb_odvol_text"/>
    <w:basedOn w:val="mmbodvolnadpis"/>
    <w:link w:val="mmbodvoltextChar"/>
    <w:qFormat/>
    <w:rsid w:val="006D1007"/>
    <w:rPr>
      <w:b w:val="0"/>
      <w:bCs w:val="0"/>
      <w:sz w:val="18"/>
      <w:szCs w:val="18"/>
    </w:rPr>
  </w:style>
  <w:style w:type="character" w:customStyle="1" w:styleId="mmbodvolnadpisChar">
    <w:name w:val="mmb_odvol_nadpis Char"/>
    <w:basedOn w:val="mmbodstavecChar"/>
    <w:link w:val="mmbodvolnadpis"/>
    <w:rsid w:val="006D1007"/>
    <w:rPr>
      <w:rFonts w:ascii="Arial" w:hAnsi="Arial" w:cs="Arial"/>
      <w:b/>
      <w:bCs/>
      <w:sz w:val="16"/>
      <w:szCs w:val="16"/>
    </w:rPr>
  </w:style>
  <w:style w:type="character" w:customStyle="1" w:styleId="mmbodvoltextChar">
    <w:name w:val="mmb_odvol_text Char"/>
    <w:basedOn w:val="mmbodvolnadpisChar"/>
    <w:link w:val="mmbodvoltext"/>
    <w:rsid w:val="006D1007"/>
    <w:rPr>
      <w:rFonts w:ascii="Arial" w:hAnsi="Arial" w:cs="Arial"/>
      <w:b w:val="0"/>
      <w:bCs w:val="0"/>
      <w:sz w:val="18"/>
      <w:szCs w:val="18"/>
    </w:rPr>
  </w:style>
  <w:style w:type="paragraph" w:styleId="Odstavecseseznamem">
    <w:name w:val="List Paragraph"/>
    <w:basedOn w:val="Normln"/>
    <w:uiPriority w:val="34"/>
    <w:qFormat/>
    <w:rsid w:val="0045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vice.brn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benska\Desktop\Bytov&#253;%20odbor\Dopisy\111%20VZOR%20DOPISU_starosta_uredn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8C8DB-80D6-49C3-850C-834E21F7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 VZOR DOPISU_starosta_uredni</Template>
  <TotalTime>25</TotalTime>
  <Pages>1</Pages>
  <Words>642</Words>
  <Characters>3789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Kateřina Švábenská</dc:creator>
  <cp:keywords/>
  <dc:description/>
  <cp:lastModifiedBy>Švábenská Kateřina (MČ Brno-Řečkovice a Mokrá Hora)</cp:lastModifiedBy>
  <cp:revision>6</cp:revision>
  <cp:lastPrinted>2021-10-06T14:07:00Z</cp:lastPrinted>
  <dcterms:created xsi:type="dcterms:W3CDTF">2024-12-02T15:52:00Z</dcterms:created>
  <dcterms:modified xsi:type="dcterms:W3CDTF">2024-12-09T12:22:00Z</dcterms:modified>
</cp:coreProperties>
</file>